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E8AF" w14:textId="77777777" w:rsidR="00801383" w:rsidRDefault="0033051D">
      <w:pPr>
        <w:pStyle w:val="Title"/>
        <w:spacing w:after="240"/>
      </w:pPr>
      <w:r>
        <w:t>FORM P26 (RULE 25-6(7))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55"/>
        <w:gridCol w:w="4705"/>
      </w:tblGrid>
      <w:tr w:rsidR="00801383" w14:paraId="0BC47B1A" w14:textId="77777777">
        <w:tc>
          <w:tcPr>
            <w:tcW w:w="4788" w:type="dxa"/>
          </w:tcPr>
          <w:p w14:paraId="0614871A" w14:textId="77777777" w:rsidR="00801383" w:rsidRDefault="00801383">
            <w:pPr>
              <w:pStyle w:val="Title"/>
            </w:pPr>
          </w:p>
        </w:tc>
        <w:tc>
          <w:tcPr>
            <w:tcW w:w="4788" w:type="dxa"/>
            <w:vAlign w:val="center"/>
          </w:tcPr>
          <w:p w14:paraId="5C8F97EE" w14:textId="77777777" w:rsidR="00801383" w:rsidRDefault="0033051D">
            <w:pPr>
              <w:pStyle w:val="BodyTextJustified"/>
              <w:spacing w:before="120" w:after="120"/>
            </w:pPr>
            <w:r>
              <w:t xml:space="preserve">This is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1st/2nd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{1st/2nd}</w:t>
            </w:r>
            <w:r>
              <w:fldChar w:fldCharType="end"/>
            </w:r>
            <w:r>
              <w:t xml:space="preserve"> affidavit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{Name}</w:t>
            </w:r>
            <w:r>
              <w:fldChar w:fldCharType="end"/>
            </w:r>
            <w:r>
              <w:t xml:space="preserve"> in this case and was made 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day/month/year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{day/month/year}</w:t>
            </w:r>
            <w:r>
              <w:fldChar w:fldCharType="end"/>
            </w:r>
          </w:p>
        </w:tc>
      </w:tr>
    </w:tbl>
    <w:p w14:paraId="0BB34EAB" w14:textId="77777777" w:rsidR="00801383" w:rsidRDefault="0033051D">
      <w:pPr>
        <w:pStyle w:val="BodyTextJustified"/>
        <w:ind w:left="648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78DDAEC4" w14:textId="77777777" w:rsidR="00801383" w:rsidRDefault="0033051D">
      <w:pPr>
        <w:pStyle w:val="BodyTextJustified"/>
        <w:spacing w:before="0"/>
        <w:ind w:left="648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6B867B54" w14:textId="77777777" w:rsidR="00801383" w:rsidRDefault="0033051D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21363589" w14:textId="77777777" w:rsidR="00801383" w:rsidRDefault="0033051D">
      <w:pPr>
        <w:pStyle w:val="BodyTextJustified"/>
        <w:ind w:left="720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37B09187" w14:textId="77777777" w:rsidR="00801383" w:rsidRDefault="0033051D">
      <w:pPr>
        <w:pStyle w:val="Title"/>
      </w:pPr>
      <w:r>
        <w:t xml:space="preserve">SUPPLEMENTAL AFFIDAVIT OF ASSETS </w:t>
      </w:r>
      <w:r>
        <w:br/>
        <w:t xml:space="preserve">AND LIABILITIES FOR RESEALING </w:t>
      </w:r>
    </w:p>
    <w:p w14:paraId="0BCBA9D5" w14:textId="77777777" w:rsidR="00801383" w:rsidRDefault="0033051D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1F3F164A" w14:textId="77777777" w:rsidR="00801383" w:rsidRDefault="0033051D">
      <w:pPr>
        <w:pStyle w:val="BodyTextJustified"/>
        <w:rPr>
          <w:szCs w:val="17"/>
        </w:rPr>
      </w:pPr>
      <w:r>
        <w:rPr>
          <w:szCs w:val="15"/>
        </w:rPr>
        <w:tab/>
      </w:r>
      <w:r>
        <w:rPr>
          <w:szCs w:val="17"/>
        </w:rPr>
        <w:t xml:space="preserve">I,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szCs w:val="15"/>
        </w:rPr>
        <w:t xml:space="preserve">, </w:t>
      </w:r>
      <w:r>
        <w:rPr>
          <w:szCs w:val="17"/>
        </w:rPr>
        <w:t xml:space="preserve">of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{address}</w:t>
      </w:r>
      <w:r>
        <w:rPr>
          <w:szCs w:val="17"/>
        </w:rPr>
        <w:fldChar w:fldCharType="end"/>
      </w:r>
      <w:r>
        <w:rPr>
          <w:szCs w:val="17"/>
        </w:rPr>
        <w:t xml:space="preserve">,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ccup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{Occupation}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b/>
          <w:bCs/>
          <w:szCs w:val="17"/>
        </w:rPr>
        <w:t>SWEAR</w:t>
      </w:r>
      <w:r>
        <w:rPr>
          <w:b/>
          <w:bCs/>
          <w:szCs w:val="17"/>
        </w:rPr>
        <w:fldChar w:fldCharType="begin"/>
      </w:r>
      <w:r>
        <w:rPr>
          <w:b/>
          <w:bCs/>
          <w:szCs w:val="17"/>
        </w:rPr>
        <w:instrText xml:space="preserve"> SYMBOL 61557\f wingdings \* MERGEFORMAT </w:instrTex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>AFFIRM</w:t>
      </w:r>
      <w:r>
        <w:rPr>
          <w:szCs w:val="17"/>
        </w:rPr>
        <w:t xml:space="preserve"> </w:t>
      </w:r>
      <w:r>
        <w:rPr>
          <w:b/>
          <w:bCs/>
          <w:szCs w:val="17"/>
        </w:rPr>
        <w:t>THAT</w:t>
      </w:r>
      <w:r>
        <w:rPr>
          <w:szCs w:val="17"/>
        </w:rPr>
        <w:t xml:space="preserve">: </w:t>
      </w:r>
    </w:p>
    <w:p w14:paraId="5246DA6A" w14:textId="77777777" w:rsidR="00801383" w:rsidRDefault="0033051D">
      <w:pPr>
        <w:pStyle w:val="Heading1"/>
        <w:rPr>
          <w:szCs w:val="17"/>
        </w:rPr>
      </w:pPr>
      <w:r>
        <w:t xml:space="preserve">I am an applicant for the resealing of a grant issued by the </w:t>
      </w:r>
      <w:r>
        <w:fldChar w:fldCharType="begin">
          <w:ffData>
            <w:name w:val=""/>
            <w:enabled/>
            <w:calcOnExit w:val="0"/>
            <w:textInput>
              <w:default w:val="{name and province or country of issuing court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{name and province or country of issuing court}</w:t>
      </w:r>
      <w:r>
        <w:fldChar w:fldCharType="end"/>
      </w:r>
      <w:r>
        <w:t xml:space="preserve"> on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 </w:t>
      </w:r>
      <w:r>
        <w:t xml:space="preserve">in relation to the estate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LEGAL NAME OF THE DECEASED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{LEGAL NAME OF THE DECEASED}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also known as </w:t>
      </w:r>
      <w:r>
        <w:fldChar w:fldCharType="begin">
          <w:ffData>
            <w:name w:val=""/>
            <w:enabled/>
            <w:calcOnExit w:val="0"/>
            <w:textInput>
              <w:default w:val="{indicate any other names by which the deceased was known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{indicate any other names by which the deceased was known}</w:t>
      </w:r>
      <w:r>
        <w:fldChar w:fldCharType="end"/>
      </w:r>
      <w:r>
        <w:rPr>
          <w:i/>
          <w:iCs/>
          <w:szCs w:val="15"/>
        </w:rPr>
        <w:t xml:space="preserve"> </w:t>
      </w:r>
      <w:r>
        <w:t xml:space="preserve">(the “deceased”). </w:t>
      </w:r>
    </w:p>
    <w:p w14:paraId="033603EE" w14:textId="77777777" w:rsidR="00801383" w:rsidRDefault="0033051D">
      <w:pPr>
        <w:pStyle w:val="Heading1"/>
      </w:pPr>
      <w:r>
        <w:t xml:space="preserve">An affidavit of assets and liabilities for resealing has been filed in this proceeding. </w:t>
      </w:r>
    </w:p>
    <w:p w14:paraId="4A4178C2" w14:textId="77777777" w:rsidR="00801383" w:rsidRDefault="0033051D">
      <w:pPr>
        <w:pStyle w:val="Heading1"/>
      </w:pPr>
      <w:r>
        <w:t>Attached to this affidavit as Exhibit A is a Supplemental Statement of Assets, Liabilities and Distribution that discloses:</w:t>
      </w:r>
    </w:p>
    <w:p w14:paraId="4CC28644" w14:textId="77777777" w:rsidR="00801383" w:rsidRDefault="0033051D">
      <w:pPr>
        <w:pStyle w:val="Heading2"/>
        <w:spacing w:before="120"/>
      </w:pPr>
      <w:r>
        <w:t>all of the property of the deceased within British Columbia that was not disclosed or was inaccurately disclosed in any earlier affidavit of assets and liabilities filed in this proceeding;</w:t>
      </w:r>
    </w:p>
    <w:p w14:paraId="5DA5BCBD" w14:textId="77777777" w:rsidR="00801383" w:rsidRDefault="0033051D">
      <w:pPr>
        <w:pStyle w:val="Heading2"/>
        <w:spacing w:before="120"/>
      </w:pPr>
      <w:r>
        <w:t xml:space="preserve">the value of that property; and </w:t>
      </w:r>
    </w:p>
    <w:p w14:paraId="3A4676ED" w14:textId="77777777" w:rsidR="00801383" w:rsidRDefault="0033051D">
      <w:pPr>
        <w:pStyle w:val="Heading2"/>
        <w:spacing w:before="120"/>
      </w:pPr>
      <w:r>
        <w:t xml:space="preserve">the liabilities that charge or encumber that property. </w:t>
      </w:r>
    </w:p>
    <w:p w14:paraId="3C4D3AE3" w14:textId="77777777" w:rsidR="00801383" w:rsidRDefault="0033051D">
      <w:pPr>
        <w:pStyle w:val="Heading1"/>
      </w:pPr>
      <w:r>
        <w:t xml:space="preserve">If I determine that there is any property or liability within British Columbia that has not been disclosed in Exhibit A or in any earlier affidavit of assets and liabilities filed in this proceeding or that information contained in this affidavit or in any of those previous affidavits is incorrect or incomplete, I will promptly after learning of the same file a supplemental affidavit of assets and liabilities for resealing in Form P26 to disclose the correct and complete information. </w:t>
      </w:r>
    </w:p>
    <w:p w14:paraId="79D8F9AB" w14:textId="77777777" w:rsidR="00801383" w:rsidRDefault="0033051D">
      <w:pPr>
        <w:pStyle w:val="Heading1"/>
      </w:pPr>
      <w:r>
        <w:t xml:space="preserve">In addition to the probate fees payable in relation to any property disclosed in Exhibit A, I promise to pay the Minister of Finance the probate fees payable with respect to the value </w:t>
      </w:r>
      <w:r>
        <w:lastRenderedPageBreak/>
        <w:t xml:space="preserve">of any property that passes to me as the deceased’s personal representative, and that is not disclosed in Exhibit A, on a determination being made as to the value of that asset. </w:t>
      </w:r>
    </w:p>
    <w:p w14:paraId="13EF01D8" w14:textId="77777777" w:rsidR="00801383" w:rsidRDefault="00801383">
      <w:pPr>
        <w:pStyle w:val="BodyTextJustified"/>
        <w:spacing w:before="0"/>
        <w:rPr>
          <w:szCs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801383" w14:paraId="758A8A89" w14:textId="77777777">
        <w:trPr>
          <w:cantSplit/>
        </w:trPr>
        <w:tc>
          <w:tcPr>
            <w:tcW w:w="4320" w:type="dxa"/>
          </w:tcPr>
          <w:p w14:paraId="53268486" w14:textId="77777777" w:rsidR="00801383" w:rsidRDefault="0033051D">
            <w:pPr>
              <w:pStyle w:val="BodyText"/>
              <w:tabs>
                <w:tab w:val="right" w:pos="4140"/>
              </w:tabs>
            </w:pPr>
            <w:r>
              <w:rPr>
                <w:b/>
                <w:bCs/>
              </w:rPr>
              <w:t>SWORN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SYMBOL 61557\f wingdings \* MERGEFORMAT 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AFFIRMED BEFORE ME</w:t>
            </w:r>
            <w:r>
              <w:t xml:space="preserve"> at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City/Town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{City/Town}</w:t>
            </w:r>
            <w:r>
              <w:fldChar w:fldCharType="end"/>
            </w:r>
            <w:r>
              <w:t xml:space="preserve">, Province of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British Columbia, this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 in British Columbia</w:t>
            </w:r>
          </w:p>
          <w:p w14:paraId="07B6E658" w14:textId="77777777" w:rsidR="00801383" w:rsidRDefault="0033051D">
            <w:pPr>
              <w:pStyle w:val="BodyText"/>
              <w:tabs>
                <w:tab w:val="right" w:pos="4140"/>
              </w:tabs>
              <w:spacing w:before="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print name or affix stamp of commissioner}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{print name or affix stamp of commissioner}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</w:tcPr>
          <w:p w14:paraId="0EAF7365" w14:textId="77777777" w:rsidR="00801383" w:rsidRDefault="0033051D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7BEAB0B8" w14:textId="77777777" w:rsidR="00801383" w:rsidRDefault="0033051D">
            <w:pPr>
              <w:pStyle w:val="BodyText"/>
              <w:tabs>
                <w:tab w:val="right" w:pos="4050"/>
              </w:tabs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rPr>
                <w:b/>
                <w:bCs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  <w:format w:val="UPPERCASE"/>
                  </w:textInput>
                </w:ffData>
              </w:fldChar>
            </w:r>
            <w:r>
              <w:rPr>
                <w:b/>
                <w:bCs/>
                <w:szCs w:val="17"/>
              </w:rPr>
              <w:instrText xml:space="preserve"> FORMTEXT </w:instrText>
            </w:r>
            <w:r>
              <w:rPr>
                <w:b/>
                <w:bCs/>
                <w:szCs w:val="17"/>
              </w:rPr>
            </w:r>
            <w:r>
              <w:rPr>
                <w:b/>
                <w:bCs/>
                <w:szCs w:val="17"/>
              </w:rPr>
              <w:fldChar w:fldCharType="separate"/>
            </w:r>
            <w:r>
              <w:rPr>
                <w:b/>
                <w:bCs/>
                <w:noProof/>
                <w:szCs w:val="17"/>
              </w:rPr>
              <w:t>{NAME}</w:t>
            </w:r>
            <w:r>
              <w:rPr>
                <w:b/>
                <w:bCs/>
                <w:szCs w:val="17"/>
              </w:rPr>
              <w:fldChar w:fldCharType="end"/>
            </w:r>
          </w:p>
        </w:tc>
      </w:tr>
    </w:tbl>
    <w:p w14:paraId="5EF1A82C" w14:textId="77777777" w:rsidR="00801383" w:rsidRDefault="00801383">
      <w:pPr>
        <w:pStyle w:val="BodyTextJustified"/>
        <w:keepLines/>
        <w:ind w:left="5040"/>
        <w:rPr>
          <w:szCs w:val="17"/>
        </w:rPr>
        <w:sectPr w:rsidR="00801383">
          <w:headerReference w:type="default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504" w:gutter="0"/>
          <w:paperSrc w:first="1" w:other="1"/>
          <w:cols w:space="720"/>
          <w:titlePg/>
        </w:sectPr>
      </w:pPr>
    </w:p>
    <w:p w14:paraId="073F5E1E" w14:textId="77777777" w:rsidR="00031632" w:rsidRPr="0042034B" w:rsidRDefault="00031632" w:rsidP="00031632">
      <w:pPr>
        <w:pStyle w:val="BodyTextJustified"/>
        <w:keepLines/>
        <w:jc w:val="center"/>
        <w:rPr>
          <w:b/>
          <w:bCs/>
          <w:szCs w:val="17"/>
        </w:rPr>
      </w:pPr>
      <w:r w:rsidRPr="0042034B">
        <w:rPr>
          <w:b/>
          <w:bCs/>
          <w:szCs w:val="17"/>
        </w:rPr>
        <w:lastRenderedPageBreak/>
        <w:t>EXHIBIT A</w:t>
      </w:r>
    </w:p>
    <w:p w14:paraId="250A6171" w14:textId="77777777" w:rsidR="00031632" w:rsidRDefault="00031632" w:rsidP="00031632">
      <w:pPr>
        <w:pStyle w:val="BodyTextJustified"/>
        <w:keepLines/>
        <w:ind w:left="5040"/>
        <w:rPr>
          <w:i/>
          <w:iCs/>
          <w:w w:val="105"/>
          <w:szCs w:val="15"/>
        </w:rPr>
      </w:pPr>
      <w:r>
        <w:rPr>
          <w:szCs w:val="17"/>
        </w:rPr>
        <w:t xml:space="preserve">This is Exhibit A referred to in the affidavit of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 xml:space="preserve"> </w:t>
      </w:r>
      <w:r>
        <w:rPr>
          <w:szCs w:val="17"/>
        </w:rPr>
        <w:t xml:space="preserve">sworn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  <w:r>
        <w:rPr>
          <w:szCs w:val="17"/>
        </w:rPr>
        <w:t xml:space="preserve"> affirmed before me on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w w:val="105"/>
          <w:szCs w:val="15"/>
        </w:rPr>
        <w:t xml:space="preserve">. </w:t>
      </w:r>
    </w:p>
    <w:p w14:paraId="1A48FCE7" w14:textId="77777777" w:rsidR="00031632" w:rsidRDefault="00031632" w:rsidP="00031632">
      <w:pPr>
        <w:pStyle w:val="BodyTextJustified"/>
        <w:keepLines/>
        <w:ind w:left="5040"/>
        <w:rPr>
          <w:szCs w:val="17"/>
        </w:rPr>
      </w:pPr>
      <w:r>
        <w:rPr>
          <w:szCs w:val="17"/>
        </w:rPr>
        <w:t>____________________________________</w:t>
      </w:r>
      <w:r>
        <w:rPr>
          <w:szCs w:val="17"/>
        </w:rPr>
        <w:br/>
        <w:t xml:space="preserve">A commissioner for taking affidavits for British Columbia </w:t>
      </w:r>
    </w:p>
    <w:p w14:paraId="7D1ADD04" w14:textId="327DF651" w:rsidR="00031632" w:rsidRDefault="001B2C97" w:rsidP="00031632">
      <w:pPr>
        <w:pStyle w:val="Title"/>
      </w:pPr>
      <w:r>
        <w:t xml:space="preserve">supplemental </w:t>
      </w:r>
      <w:r w:rsidR="00031632">
        <w:t>Statement of Assets, Liabilities and Distribution</w:t>
      </w:r>
    </w:p>
    <w:p w14:paraId="0A9DDE03" w14:textId="77777777" w:rsidR="00031632" w:rsidRDefault="00031632" w:rsidP="00031632">
      <w:pPr>
        <w:pStyle w:val="BodyTextJustified"/>
        <w:spacing w:before="0"/>
        <w:jc w:val="center"/>
        <w:rPr>
          <w:b/>
          <w:sz w:val="22"/>
        </w:rPr>
      </w:pPr>
    </w:p>
    <w:p w14:paraId="655AE0CB" w14:textId="77777777" w:rsidR="00031632" w:rsidRDefault="00031632" w:rsidP="00031632">
      <w:pPr>
        <w:pStyle w:val="BodyText"/>
        <w:kinsoku w:val="0"/>
        <w:overflowPunct w:val="0"/>
        <w:spacing w:before="178"/>
        <w:ind w:left="200"/>
      </w:pPr>
      <w:r>
        <w:t>Full</w:t>
      </w:r>
      <w:r>
        <w:rPr>
          <w:spacing w:val="-12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deceased: </w:t>
      </w:r>
      <w:r>
        <w:rPr>
          <w:spacing w:val="-1"/>
        </w:rPr>
        <w:t>.</w:t>
      </w:r>
      <w:r w:rsidRPr="00183DC8">
        <w:rPr>
          <w:b/>
          <w:bCs/>
          <w:szCs w:val="17"/>
        </w:rPr>
        <w:t xml:space="preserve">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</w:p>
    <w:p w14:paraId="6A6EC56D" w14:textId="77777777" w:rsidR="00031632" w:rsidRDefault="00031632" w:rsidP="00031632">
      <w:pPr>
        <w:pStyle w:val="BodyTextJustified"/>
        <w:rPr>
          <w:spacing w:val="27"/>
          <w:w w:val="99"/>
        </w:rPr>
      </w:pPr>
      <w:r>
        <w:t>Other</w:t>
      </w:r>
      <w:r>
        <w:rPr>
          <w:spacing w:val="-5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deceased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property:</w:t>
      </w:r>
      <w:r>
        <w:rPr>
          <w:spacing w:val="27"/>
          <w:w w:val="99"/>
        </w:rPr>
        <w:t xml:space="preserve"> </w:t>
      </w:r>
    </w:p>
    <w:p w14:paraId="3698E634" w14:textId="77777777" w:rsidR="00031632" w:rsidRPr="00183DC8" w:rsidRDefault="00031632" w:rsidP="00031632">
      <w:pPr>
        <w:pStyle w:val="BodyTextJustified"/>
        <w:spacing w:before="120"/>
        <w:rPr>
          <w:sz w:val="22"/>
          <w:szCs w:val="22"/>
        </w:rPr>
      </w:pPr>
      <w:r>
        <w:rPr>
          <w:sz w:val="22"/>
          <w:szCs w:val="22"/>
          <w:highlight w:val="yellow"/>
        </w:rPr>
        <w:fldChar w:fldCharType="begin"/>
      </w:r>
      <w:r>
        <w:rPr>
          <w:sz w:val="22"/>
          <w:szCs w:val="22"/>
          <w:highlight w:val="yellow"/>
        </w:rPr>
        <w:instrText xml:space="preserve"> SYMBOL 61557\f wingdings \* MERGEFORMAT </w:instrText>
      </w:r>
      <w:r>
        <w:rPr>
          <w:sz w:val="22"/>
          <w:szCs w:val="22"/>
          <w:highlight w:val="yellow"/>
        </w:rPr>
        <w:fldChar w:fldCharType="end"/>
      </w:r>
      <w:r w:rsidRPr="00183DC8">
        <w:rPr>
          <w:sz w:val="22"/>
          <w:szCs w:val="22"/>
          <w:highlight w:val="yellow"/>
        </w:rPr>
        <w:t>[</w:t>
      </w:r>
      <w:r w:rsidRPr="00183DC8">
        <w:rPr>
          <w:i/>
          <w:iCs/>
          <w:sz w:val="22"/>
          <w:szCs w:val="22"/>
          <w:highlight w:val="yellow"/>
        </w:rPr>
        <w:t>Include</w:t>
      </w:r>
      <w:r w:rsidRPr="00183DC8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183DC8">
        <w:rPr>
          <w:i/>
          <w:iCs/>
          <w:sz w:val="22"/>
          <w:szCs w:val="22"/>
          <w:highlight w:val="yellow"/>
        </w:rPr>
        <w:t>all names that have</w:t>
      </w:r>
      <w:r w:rsidRPr="00183DC8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183DC8">
        <w:rPr>
          <w:i/>
          <w:iCs/>
          <w:sz w:val="22"/>
          <w:szCs w:val="22"/>
          <w:highlight w:val="yellow"/>
        </w:rPr>
        <w:t>been</w:t>
      </w:r>
      <w:r w:rsidRPr="00183DC8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183DC8">
        <w:rPr>
          <w:i/>
          <w:iCs/>
          <w:sz w:val="22"/>
          <w:szCs w:val="22"/>
          <w:highlight w:val="yellow"/>
        </w:rPr>
        <w:t xml:space="preserve">listed in Form </w:t>
      </w:r>
      <w:r w:rsidRPr="00183DC8">
        <w:rPr>
          <w:i/>
          <w:iCs/>
          <w:spacing w:val="-1"/>
          <w:sz w:val="22"/>
          <w:szCs w:val="22"/>
          <w:highlight w:val="yellow"/>
        </w:rPr>
        <w:t>P2.</w:t>
      </w:r>
      <w:r w:rsidRPr="00183DC8">
        <w:rPr>
          <w:spacing w:val="-1"/>
          <w:sz w:val="22"/>
          <w:szCs w:val="22"/>
          <w:highlight w:val="yellow"/>
        </w:rPr>
        <w:t>]</w:t>
      </w:r>
    </w:p>
    <w:p w14:paraId="22C4192E" w14:textId="77777777" w:rsidR="00031632" w:rsidRDefault="00031632" w:rsidP="00031632">
      <w:pPr>
        <w:pStyle w:val="Heading1"/>
        <w:numPr>
          <w:ilvl w:val="0"/>
          <w:numId w:val="27"/>
        </w:numPr>
        <w:tabs>
          <w:tab w:val="clear" w:pos="720"/>
        </w:tabs>
        <w:spacing w:before="120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 </w:t>
      </w:r>
    </w:p>
    <w:p w14:paraId="5806CDB4" w14:textId="77777777" w:rsidR="00031632" w:rsidRDefault="00031632" w:rsidP="00031632">
      <w:pPr>
        <w:pStyle w:val="Heading1"/>
        <w:numPr>
          <w:ilvl w:val="0"/>
          <w:numId w:val="27"/>
        </w:numPr>
        <w:tabs>
          <w:tab w:val="clear" w:pos="720"/>
        </w:tabs>
        <w:spacing w:before="120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</w:p>
    <w:p w14:paraId="180E63FC" w14:textId="77777777" w:rsidR="00031632" w:rsidRDefault="00031632" w:rsidP="00031632">
      <w:pPr>
        <w:pStyle w:val="BodyTextJustified"/>
        <w:spacing w:before="12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98"/>
        <w:gridCol w:w="1260"/>
        <w:gridCol w:w="1980"/>
        <w:gridCol w:w="1800"/>
      </w:tblGrid>
      <w:tr w:rsidR="00031632" w14:paraId="66BCB794" w14:textId="77777777" w:rsidTr="00BF7D48">
        <w:trPr>
          <w:cantSplit/>
          <w:tblHeader/>
        </w:trPr>
        <w:tc>
          <w:tcPr>
            <w:tcW w:w="1080" w:type="dxa"/>
            <w:tcBorders>
              <w:right w:val="nil"/>
            </w:tcBorders>
          </w:tcPr>
          <w:p w14:paraId="7B1E7C1B" w14:textId="77777777" w:rsidR="00031632" w:rsidRDefault="00031632" w:rsidP="00717B34">
            <w:pPr>
              <w:pStyle w:val="BodyTextJustified"/>
              <w:keepNext/>
              <w:spacing w:before="20" w:after="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 I</w:t>
            </w:r>
          </w:p>
        </w:tc>
        <w:tc>
          <w:tcPr>
            <w:tcW w:w="7038" w:type="dxa"/>
            <w:gridSpan w:val="3"/>
            <w:tcBorders>
              <w:left w:val="nil"/>
            </w:tcBorders>
          </w:tcPr>
          <w:p w14:paraId="5B8C1589" w14:textId="311C7DC2" w:rsidR="00031632" w:rsidRPr="00176EFD" w:rsidRDefault="00031632" w:rsidP="00717B34">
            <w:pPr>
              <w:pStyle w:val="BodyTextJustified"/>
              <w:keepNext/>
              <w:spacing w:before="20" w:after="20"/>
              <w:rPr>
                <w:b/>
                <w:bCs/>
                <w:sz w:val="20"/>
              </w:rPr>
            </w:pPr>
            <w:r w:rsidRPr="00176EFD">
              <w:rPr>
                <w:b/>
                <w:bCs/>
                <w:sz w:val="20"/>
              </w:rPr>
              <w:t>Real</w:t>
            </w:r>
            <w:r w:rsidRPr="00176EFD">
              <w:rPr>
                <w:b/>
                <w:bCs/>
                <w:spacing w:val="-12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Property</w:t>
            </w:r>
            <w:r w:rsidRPr="00176EFD">
              <w:rPr>
                <w:b/>
                <w:bCs/>
                <w:spacing w:val="-12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within</w:t>
            </w:r>
            <w:r w:rsidRPr="00176EFD">
              <w:rPr>
                <w:b/>
                <w:bCs/>
                <w:spacing w:val="-12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British</w:t>
            </w:r>
            <w:r w:rsidRPr="00176EFD">
              <w:rPr>
                <w:b/>
                <w:bCs/>
                <w:spacing w:val="-11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Columbia</w:t>
            </w:r>
            <w:r w:rsidRPr="00176EFD">
              <w:rPr>
                <w:b/>
                <w:bCs/>
                <w:spacing w:val="-11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(including</w:t>
            </w:r>
            <w:r w:rsidRPr="00176EFD">
              <w:rPr>
                <w:b/>
                <w:bCs/>
                <w:spacing w:val="-11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mortgages</w:t>
            </w:r>
            <w:r w:rsidRPr="00176EFD">
              <w:rPr>
                <w:b/>
                <w:bCs/>
                <w:spacing w:val="-11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and</w:t>
            </w:r>
            <w:r w:rsidRPr="00176EFD">
              <w:rPr>
                <w:b/>
                <w:bCs/>
                <w:spacing w:val="-11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vendors’</w:t>
            </w:r>
            <w:r w:rsidRPr="00176EFD">
              <w:rPr>
                <w:b/>
                <w:bCs/>
                <w:spacing w:val="-12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and</w:t>
            </w:r>
            <w:r w:rsidRPr="00176EFD">
              <w:rPr>
                <w:b/>
                <w:bCs/>
                <w:spacing w:val="-11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purchasers’</w:t>
            </w:r>
            <w:r w:rsidRPr="00176EFD">
              <w:rPr>
                <w:b/>
                <w:bCs/>
                <w:spacing w:val="22"/>
                <w:w w:val="99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interests</w:t>
            </w:r>
            <w:r w:rsidRPr="00176EFD">
              <w:rPr>
                <w:b/>
                <w:bCs/>
                <w:spacing w:val="-5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in</w:t>
            </w:r>
            <w:r w:rsidRPr="00176EFD">
              <w:rPr>
                <w:b/>
                <w:bCs/>
                <w:spacing w:val="-5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agreements</w:t>
            </w:r>
            <w:r w:rsidRPr="00176EFD">
              <w:rPr>
                <w:b/>
                <w:bCs/>
                <w:spacing w:val="-5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for</w:t>
            </w:r>
            <w:r w:rsidRPr="00176EFD">
              <w:rPr>
                <w:b/>
                <w:bCs/>
                <w:spacing w:val="-5"/>
                <w:sz w:val="20"/>
              </w:rPr>
              <w:t xml:space="preserve"> </w:t>
            </w:r>
            <w:r w:rsidRPr="00176EFD">
              <w:rPr>
                <w:b/>
                <w:bCs/>
                <w:sz w:val="20"/>
              </w:rPr>
              <w:t>sale)</w:t>
            </w:r>
            <w:r w:rsidR="00717B34">
              <w:rPr>
                <w:b/>
                <w:bCs/>
                <w:sz w:val="20"/>
              </w:rPr>
              <w:t xml:space="preserve"> </w:t>
            </w:r>
            <w:r w:rsidR="00717B34" w:rsidRPr="00717B34">
              <w:rPr>
                <w:b/>
                <w:bCs/>
                <w:sz w:val="20"/>
              </w:rPr>
              <w:t>not disclosed or inaccurately disclosed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23212E" w14:textId="77777777" w:rsidR="00031632" w:rsidRDefault="00031632" w:rsidP="00717B34">
            <w:pPr>
              <w:pStyle w:val="BodyTextJustified"/>
              <w:keepNext/>
              <w:spacing w:before="20" w:after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Value at death</w:t>
            </w:r>
          </w:p>
        </w:tc>
      </w:tr>
      <w:tr w:rsidR="00031632" w:rsidRPr="00176EFD" w14:paraId="3119FB60" w14:textId="77777777" w:rsidTr="00BF7D48">
        <w:tc>
          <w:tcPr>
            <w:tcW w:w="99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B88BF" w14:textId="5B41184F" w:rsidR="00031632" w:rsidRPr="00176EFD" w:rsidRDefault="00031632" w:rsidP="00BF7D48">
            <w:pPr>
              <w:pStyle w:val="BodyTextJustified"/>
              <w:spacing w:before="20" w:after="2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highlight w:val="yellow"/>
              </w:rPr>
              <w:fldChar w:fldCharType="begin"/>
            </w:r>
            <w:r>
              <w:rPr>
                <w:i/>
                <w:iCs/>
                <w:sz w:val="22"/>
                <w:szCs w:val="22"/>
                <w:highlight w:val="yellow"/>
              </w:rPr>
              <w:instrText xml:space="preserve"> SYMBOL 61557\f wingdings \* MERGEFORMAT </w:instrText>
            </w:r>
            <w:r>
              <w:rPr>
                <w:i/>
                <w:iCs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15494B">
              <w:rPr>
                <w:i/>
                <w:iCs/>
                <w:sz w:val="22"/>
                <w:szCs w:val="18"/>
                <w:highlight w:val="yellow"/>
              </w:rPr>
              <w:t xml:space="preserve">List item details and then </w:t>
            </w:r>
            <w:r w:rsidRPr="0015494B">
              <w:rPr>
                <w:b/>
                <w:bCs/>
                <w:i/>
                <w:iCs/>
                <w:sz w:val="22"/>
                <w:szCs w:val="18"/>
                <w:highlight w:val="yellow"/>
              </w:rPr>
              <w:t>list secured</w:t>
            </w:r>
            <w:r w:rsidRPr="0015494B">
              <w:rPr>
                <w:i/>
                <w:iCs/>
                <w:sz w:val="22"/>
                <w:szCs w:val="18"/>
                <w:highlight w:val="yellow"/>
              </w:rPr>
              <w:t xml:space="preserve"> debt details </w:t>
            </w:r>
            <w:r w:rsidR="00717B34">
              <w:rPr>
                <w:i/>
                <w:iCs/>
                <w:sz w:val="22"/>
                <w:szCs w:val="18"/>
                <w:highlight w:val="yellow"/>
              </w:rPr>
              <w:t xml:space="preserve"> </w:t>
            </w:r>
            <w:r w:rsidR="00FC3571" w:rsidRPr="00FC3571">
              <w:rPr>
                <w:i/>
                <w:iCs/>
                <w:sz w:val="22"/>
                <w:szCs w:val="18"/>
                <w:highlight w:val="yellow"/>
              </w:rPr>
              <w:t>below those items. If the deceased only has a partial interest in the property, list the names of all registered owners, including the deceased, and specify the interest that each owner has in the property as a fraction expressed in numerals</w:t>
            </w:r>
          </w:p>
        </w:tc>
      </w:tr>
      <w:tr w:rsidR="00031632" w:rsidRPr="00176EFD" w14:paraId="568D5183" w14:textId="77777777" w:rsidTr="00BF7D48">
        <w:tc>
          <w:tcPr>
            <w:tcW w:w="4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D729B" w14:textId="77777777" w:rsidR="00031632" w:rsidRPr="00176EFD" w:rsidRDefault="00031632" w:rsidP="00BF7D48">
            <w:pPr>
              <w:pStyle w:val="BodyTextJustified"/>
              <w:spacing w:before="20" w:after="20"/>
              <w:jc w:val="left"/>
              <w:rPr>
                <w:i/>
                <w:iCs/>
                <w:sz w:val="22"/>
                <w:szCs w:val="22"/>
                <w:highlight w:val="yellow"/>
              </w:rPr>
            </w:pPr>
            <w:r w:rsidRPr="00176EFD">
              <w:rPr>
                <w:i/>
                <w:iCs/>
                <w:sz w:val="22"/>
                <w:szCs w:val="22"/>
                <w:highlight w:val="yellow"/>
              </w:rPr>
              <w:fldChar w:fldCharType="begin"/>
            </w:r>
            <w:r w:rsidRPr="00176EFD">
              <w:rPr>
                <w:i/>
                <w:iCs/>
                <w:sz w:val="22"/>
                <w:szCs w:val="22"/>
                <w:highlight w:val="yellow"/>
              </w:rPr>
              <w:instrText xml:space="preserve"> SYMBOL 61557\f wingdings \* MERGEFORMAT </w:instrText>
            </w:r>
            <w:r w:rsidRPr="00176EFD">
              <w:rPr>
                <w:i/>
                <w:iCs/>
                <w:sz w:val="22"/>
                <w:szCs w:val="22"/>
                <w:highlight w:val="yellow"/>
              </w:rPr>
              <w:fldChar w:fldCharType="end"/>
            </w:r>
            <w:r w:rsidRPr="00176EFD">
              <w:rPr>
                <w:i/>
                <w:iCs/>
                <w:sz w:val="22"/>
                <w:szCs w:val="22"/>
                <w:highlight w:val="yellow"/>
              </w:rPr>
              <w:t xml:space="preserve">For </w:t>
            </w:r>
            <w:proofErr w:type="gramStart"/>
            <w:r w:rsidRPr="00176EFD">
              <w:rPr>
                <w:i/>
                <w:iCs/>
                <w:sz w:val="22"/>
                <w:szCs w:val="22"/>
                <w:highlight w:val="yellow"/>
              </w:rPr>
              <w:t>example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B29142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7B487F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9920D4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031632" w:rsidRPr="00176EFD" w14:paraId="0CD1A3A1" w14:textId="77777777" w:rsidTr="00BF7D48">
        <w:tc>
          <w:tcPr>
            <w:tcW w:w="4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CE908" w14:textId="77777777" w:rsidR="00031632" w:rsidRPr="008979DF" w:rsidRDefault="00031632" w:rsidP="00BF7D48">
            <w:pPr>
              <w:pStyle w:val="TableParagraph"/>
              <w:kinsoku w:val="0"/>
              <w:overflowPunct w:val="0"/>
              <w:spacing w:before="56" w:line="312" w:lineRule="auto"/>
              <w:ind w:left="720" w:right="258"/>
              <w:rPr>
                <w:sz w:val="22"/>
                <w:szCs w:val="22"/>
                <w:highlight w:val="yellow"/>
              </w:rPr>
            </w:pPr>
            <w:r w:rsidRPr="008979DF">
              <w:rPr>
                <w:i/>
                <w:iCs/>
                <w:sz w:val="22"/>
                <w:szCs w:val="22"/>
                <w:highlight w:val="yellow"/>
              </w:rPr>
              <w:t>123</w:t>
            </w:r>
            <w:r w:rsidRPr="008979DF">
              <w:rPr>
                <w:i/>
                <w:iCs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Main</w:t>
            </w:r>
            <w:r w:rsidRPr="008979DF">
              <w:rPr>
                <w:i/>
                <w:iCs/>
                <w:spacing w:val="-5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 xml:space="preserve">Street, </w:t>
            </w:r>
            <w:r w:rsidRPr="008979DF">
              <w:rPr>
                <w:i/>
                <w:iCs/>
                <w:spacing w:val="-5"/>
                <w:sz w:val="22"/>
                <w:szCs w:val="22"/>
                <w:highlight w:val="yellow"/>
              </w:rPr>
              <w:t>V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ictoria,</w:t>
            </w:r>
            <w:r w:rsidRPr="008979DF">
              <w:rPr>
                <w:i/>
                <w:iCs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BC</w:t>
            </w:r>
            <w:r w:rsidRPr="008979DF">
              <w:rPr>
                <w:i/>
                <w:iCs/>
                <w:w w:val="99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w w:val="99"/>
                <w:sz w:val="22"/>
                <w:szCs w:val="22"/>
                <w:highlight w:val="yellow"/>
              </w:rPr>
              <w:br/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PID</w:t>
            </w:r>
          </w:p>
          <w:p w14:paraId="0104949A" w14:textId="77777777" w:rsidR="00031632" w:rsidRPr="008979DF" w:rsidRDefault="00031632" w:rsidP="00BF7D48">
            <w:pPr>
              <w:pStyle w:val="TableParagraph"/>
              <w:kinsoku w:val="0"/>
              <w:overflowPunct w:val="0"/>
              <w:spacing w:before="1" w:line="312" w:lineRule="auto"/>
              <w:ind w:left="720" w:right="438"/>
              <w:rPr>
                <w:sz w:val="22"/>
                <w:szCs w:val="22"/>
              </w:rPr>
            </w:pPr>
            <w:r w:rsidRPr="008979DF">
              <w:rPr>
                <w:i/>
                <w:iCs/>
                <w:spacing w:val="-1"/>
                <w:sz w:val="22"/>
                <w:szCs w:val="22"/>
                <w:highlight w:val="yellow"/>
              </w:rPr>
              <w:t>Legal</w:t>
            </w:r>
            <w:r w:rsidRPr="008979DF">
              <w:rPr>
                <w:i/>
                <w:iCs/>
                <w:spacing w:val="-13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pacing w:val="-1"/>
                <w:sz w:val="22"/>
                <w:szCs w:val="22"/>
                <w:highlight w:val="yellow"/>
              </w:rPr>
              <w:t>Description</w:t>
            </w:r>
            <w:r w:rsidRPr="008979DF">
              <w:rPr>
                <w:i/>
                <w:iCs/>
                <w:spacing w:val="29"/>
                <w:w w:val="99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pacing w:val="29"/>
                <w:w w:val="99"/>
                <w:sz w:val="22"/>
                <w:szCs w:val="22"/>
                <w:highlight w:val="yellow"/>
              </w:rPr>
              <w:br/>
            </w:r>
            <w:r w:rsidRPr="008979DF">
              <w:rPr>
                <w:i/>
                <w:iCs/>
                <w:spacing w:val="-1"/>
                <w:sz w:val="22"/>
                <w:szCs w:val="22"/>
                <w:highlight w:val="yellow"/>
              </w:rPr>
              <w:t>Registered Owner</w:t>
            </w:r>
            <w:r w:rsidRPr="008979DF">
              <w:rPr>
                <w:i/>
                <w:iCs/>
                <w:spacing w:val="-1"/>
                <w:sz w:val="22"/>
                <w:szCs w:val="22"/>
                <w:highlight w:val="yellow"/>
              </w:rPr>
              <w:br/>
              <w:t>Market</w:t>
            </w:r>
            <w:r w:rsidRPr="008979DF">
              <w:rPr>
                <w:i/>
                <w:iCs/>
                <w:spacing w:val="-9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Value as</w:t>
            </w:r>
            <w:r w:rsidRPr="008979DF">
              <w:rPr>
                <w:i/>
                <w:iCs/>
                <w:spacing w:val="-6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per</w:t>
            </w:r>
            <w:r w:rsidRPr="008979DF">
              <w:rPr>
                <w:i/>
                <w:iCs/>
                <w:spacing w:val="-5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2021</w:t>
            </w:r>
            <w:r w:rsidRPr="008979DF">
              <w:rPr>
                <w:i/>
                <w:iCs/>
                <w:spacing w:val="-5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Assessment</w:t>
            </w:r>
            <w:r w:rsidRPr="008979DF">
              <w:rPr>
                <w:i/>
                <w:iCs/>
                <w:spacing w:val="-5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Notice</w:t>
            </w:r>
            <w:r w:rsidRPr="008979DF">
              <w:rPr>
                <w:i/>
                <w:iCs/>
                <w:w w:val="99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Less:</w:t>
            </w:r>
            <w:r w:rsidRPr="008979DF">
              <w:rPr>
                <w:i/>
                <w:iCs/>
                <w:spacing w:val="-8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Prime</w:t>
            </w:r>
            <w:r w:rsidRPr="008979DF">
              <w:rPr>
                <w:i/>
                <w:iCs/>
                <w:spacing w:val="-7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Mortgage</w:t>
            </w:r>
            <w:r w:rsidRPr="008979DF">
              <w:rPr>
                <w:i/>
                <w:iCs/>
                <w:spacing w:val="-7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Company</w:t>
            </w:r>
            <w:r w:rsidRPr="008979DF">
              <w:rPr>
                <w:i/>
                <w:iCs/>
                <w:spacing w:val="-7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Mortgage</w:t>
            </w:r>
            <w:r w:rsidRPr="008979DF">
              <w:rPr>
                <w:i/>
                <w:iCs/>
                <w:spacing w:val="-7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registered</w:t>
            </w:r>
            <w:r w:rsidRPr="008979DF">
              <w:rPr>
                <w:i/>
                <w:iCs/>
                <w:spacing w:val="-6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under</w:t>
            </w:r>
            <w:r w:rsidRPr="008979DF">
              <w:rPr>
                <w:i/>
                <w:iCs/>
                <w:spacing w:val="-5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No.</w:t>
            </w:r>
            <w:r w:rsidRPr="008979DF">
              <w:rPr>
                <w:i/>
                <w:iCs/>
                <w:spacing w:val="-6"/>
                <w:sz w:val="22"/>
                <w:szCs w:val="22"/>
                <w:highlight w:val="yellow"/>
              </w:rPr>
              <w:t xml:space="preserve"> </w:t>
            </w:r>
            <w:r w:rsidRPr="008979DF">
              <w:rPr>
                <w:i/>
                <w:iCs/>
                <w:sz w:val="22"/>
                <w:szCs w:val="22"/>
                <w:highlight w:val="yellow"/>
              </w:rPr>
              <w:t>23456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C5905E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0375F" w14:textId="77777777" w:rsidR="00031632" w:rsidRPr="000F7F0F" w:rsidRDefault="00031632" w:rsidP="00BF7D48">
            <w:pPr>
              <w:pStyle w:val="BodyTextJustified"/>
              <w:spacing w:before="20" w:after="20"/>
              <w:jc w:val="right"/>
              <w:rPr>
                <w:szCs w:val="24"/>
                <w:highlight w:val="yellow"/>
              </w:rPr>
            </w:pPr>
            <w:r w:rsidRPr="000F7F0F">
              <w:rPr>
                <w:szCs w:val="24"/>
                <w:highlight w:val="yellow"/>
              </w:rPr>
              <w:t>$1,000,000,00</w:t>
            </w:r>
          </w:p>
          <w:p w14:paraId="779918F4" w14:textId="77777777" w:rsidR="00031632" w:rsidRPr="000F7F0F" w:rsidRDefault="00031632" w:rsidP="00BF7D48">
            <w:pPr>
              <w:pStyle w:val="BodyTextJustified"/>
              <w:spacing w:before="20" w:after="20"/>
              <w:jc w:val="right"/>
              <w:rPr>
                <w:szCs w:val="24"/>
                <w:highlight w:val="yellow"/>
              </w:rPr>
            </w:pPr>
          </w:p>
          <w:p w14:paraId="475F3E47" w14:textId="77777777" w:rsidR="00031632" w:rsidRPr="000F7F0F" w:rsidRDefault="00031632" w:rsidP="00BF7D48">
            <w:pPr>
              <w:pStyle w:val="BodyTextJustified"/>
              <w:spacing w:before="20" w:after="20"/>
              <w:jc w:val="right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-</w:t>
            </w:r>
            <w:r w:rsidRPr="000F7F0F">
              <w:rPr>
                <w:szCs w:val="24"/>
                <w:highlight w:val="yellow"/>
              </w:rPr>
              <w:t>$600,000.00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50A87" w14:textId="77777777" w:rsidR="00031632" w:rsidRPr="000F7F0F" w:rsidRDefault="00031632" w:rsidP="00BF7D48">
            <w:pPr>
              <w:pStyle w:val="BodyTextJustified"/>
              <w:spacing w:before="20" w:after="20"/>
              <w:jc w:val="right"/>
              <w:rPr>
                <w:szCs w:val="24"/>
                <w:highlight w:val="yellow"/>
              </w:rPr>
            </w:pPr>
            <w:r w:rsidRPr="000F7F0F">
              <w:rPr>
                <w:szCs w:val="24"/>
                <w:highlight w:val="yellow"/>
              </w:rPr>
              <w:t>$400,000,00</w:t>
            </w:r>
          </w:p>
        </w:tc>
      </w:tr>
      <w:tr w:rsidR="00031632" w14:paraId="3EC3116D" w14:textId="77777777" w:rsidTr="00BF7D48">
        <w:tc>
          <w:tcPr>
            <w:tcW w:w="4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578B0" w14:textId="77777777" w:rsidR="00FC3571" w:rsidRPr="00FC3571" w:rsidRDefault="00FC3571" w:rsidP="00FC3571">
            <w:pPr>
              <w:pStyle w:val="TableParagraph"/>
              <w:tabs>
                <w:tab w:val="left" w:pos="1068"/>
              </w:tabs>
              <w:kinsoku w:val="0"/>
              <w:overflowPunct w:val="0"/>
              <w:spacing w:before="1" w:line="312" w:lineRule="auto"/>
              <w:ind w:left="18" w:right="438" w:hanging="18"/>
              <w:rPr>
                <w:i/>
                <w:iCs/>
                <w:sz w:val="22"/>
                <w:szCs w:val="22"/>
                <w:highlight w:val="yellow"/>
                <w:u w:val="single"/>
              </w:rPr>
            </w:pPr>
            <w:r w:rsidRPr="00FC3571">
              <w:rPr>
                <w:i/>
                <w:iCs/>
                <w:sz w:val="22"/>
                <w:szCs w:val="22"/>
                <w:highlight w:val="yellow"/>
                <w:u w:val="single"/>
              </w:rPr>
              <w:t>If the Deceased only had a partial interest:</w:t>
            </w:r>
          </w:p>
          <w:p w14:paraId="4233E7BB" w14:textId="77777777" w:rsidR="00FC3571" w:rsidRPr="00EC6E53" w:rsidRDefault="00FC3571" w:rsidP="00FC3571">
            <w:pPr>
              <w:pStyle w:val="TableParagraph"/>
              <w:tabs>
                <w:tab w:val="left" w:pos="1068"/>
              </w:tabs>
              <w:kinsoku w:val="0"/>
              <w:overflowPunct w:val="0"/>
              <w:spacing w:before="1" w:line="312" w:lineRule="auto"/>
              <w:ind w:left="198" w:right="438" w:hanging="18"/>
              <w:rPr>
                <w:i/>
                <w:iCs/>
                <w:sz w:val="22"/>
                <w:szCs w:val="22"/>
                <w:highlight w:val="yellow"/>
              </w:rPr>
            </w:pPr>
            <w:r w:rsidRPr="00EC6E53">
              <w:rPr>
                <w:i/>
                <w:iCs/>
                <w:sz w:val="22"/>
                <w:szCs w:val="22"/>
                <w:highlight w:val="yellow"/>
              </w:rPr>
              <w:t>Registered owner(s):</w:t>
            </w:r>
          </w:p>
          <w:p w14:paraId="5C4DCB12" w14:textId="77777777" w:rsidR="00FC3571" w:rsidRPr="00EC6E53" w:rsidRDefault="00FC3571" w:rsidP="00FC3571">
            <w:pPr>
              <w:pStyle w:val="TableParagraph"/>
              <w:tabs>
                <w:tab w:val="left" w:pos="1068"/>
              </w:tabs>
              <w:kinsoku w:val="0"/>
              <w:overflowPunct w:val="0"/>
              <w:spacing w:line="312" w:lineRule="auto"/>
              <w:ind w:left="564" w:right="438" w:hanging="366"/>
              <w:rPr>
                <w:i/>
                <w:iCs/>
                <w:sz w:val="22"/>
                <w:szCs w:val="22"/>
                <w:highlight w:val="yellow"/>
              </w:rPr>
            </w:pPr>
            <w:r w:rsidRPr="00EC6E53">
              <w:rPr>
                <w:i/>
                <w:iCs/>
                <w:sz w:val="22"/>
                <w:szCs w:val="22"/>
                <w:highlight w:val="yellow"/>
              </w:rPr>
              <w:tab/>
              <w:t>[the deceased], as to an undivided 1/2 interest</w:t>
            </w:r>
          </w:p>
          <w:p w14:paraId="2F745F16" w14:textId="77777777" w:rsidR="00FC3571" w:rsidRDefault="00FC3571" w:rsidP="00FC3571">
            <w:pPr>
              <w:pStyle w:val="TableParagraph"/>
              <w:tabs>
                <w:tab w:val="left" w:pos="1068"/>
              </w:tabs>
              <w:kinsoku w:val="0"/>
              <w:overflowPunct w:val="0"/>
              <w:spacing w:line="312" w:lineRule="auto"/>
              <w:ind w:left="564" w:right="438" w:hanging="366"/>
              <w:rPr>
                <w:i/>
                <w:iCs/>
                <w:sz w:val="22"/>
                <w:szCs w:val="22"/>
              </w:rPr>
            </w:pPr>
            <w:r w:rsidRPr="00EC6E53">
              <w:rPr>
                <w:i/>
                <w:iCs/>
                <w:sz w:val="22"/>
                <w:szCs w:val="22"/>
                <w:highlight w:val="yellow"/>
              </w:rPr>
              <w:tab/>
              <w:t>[legal name of co-owner], as to an undivided 1/2 interest</w:t>
            </w:r>
          </w:p>
          <w:p w14:paraId="617F0F02" w14:textId="1E7097E6" w:rsidR="00031632" w:rsidRDefault="00FC3571" w:rsidP="00FC3571">
            <w:pPr>
              <w:pStyle w:val="BodyTextJustified"/>
              <w:spacing w:before="20" w:after="20"/>
              <w:jc w:val="left"/>
            </w:pPr>
            <w:r>
              <w:rPr>
                <w:i/>
                <w:iCs/>
                <w:sz w:val="22"/>
                <w:szCs w:val="22"/>
                <w:highlight w:val="yellow"/>
              </w:rPr>
              <w:t>Value of t</w:t>
            </w:r>
            <w:r w:rsidRPr="00830CE1">
              <w:rPr>
                <w:i/>
                <w:iCs/>
                <w:sz w:val="22"/>
                <w:szCs w:val="22"/>
                <w:highlight w:val="yellow"/>
              </w:rPr>
              <w:t>he Deceased’s share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6FB06B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1CFD9E7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75560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highlight w:val="yellow"/>
              </w:rPr>
            </w:pPr>
          </w:p>
        </w:tc>
      </w:tr>
      <w:tr w:rsidR="00031632" w14:paraId="09AFFED8" w14:textId="77777777" w:rsidTr="00BF7D48">
        <w:tc>
          <w:tcPr>
            <w:tcW w:w="4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05C5C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364267D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42566EB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A3995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highlight w:val="yellow"/>
              </w:rPr>
            </w:pPr>
          </w:p>
        </w:tc>
      </w:tr>
      <w:tr w:rsidR="00031632" w14:paraId="71086DDE" w14:textId="77777777" w:rsidTr="00BF7D48">
        <w:tc>
          <w:tcPr>
            <w:tcW w:w="4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065A8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D8B8EC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D3AF5DF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870" w14:textId="77777777" w:rsidR="00031632" w:rsidRPr="00176EFD" w:rsidRDefault="00031632" w:rsidP="00BF7D48">
            <w:pPr>
              <w:pStyle w:val="BodyTextJustified"/>
              <w:spacing w:before="20" w:after="20"/>
              <w:jc w:val="right"/>
              <w:rPr>
                <w:highlight w:val="yellow"/>
              </w:rPr>
            </w:pPr>
          </w:p>
        </w:tc>
      </w:tr>
      <w:tr w:rsidR="00031632" w:rsidRPr="0042034B" w14:paraId="47B1BF34" w14:textId="77777777" w:rsidTr="00E50D93">
        <w:trPr>
          <w:cantSplit/>
        </w:trPr>
        <w:tc>
          <w:tcPr>
            <w:tcW w:w="8118" w:type="dxa"/>
            <w:gridSpan w:val="4"/>
            <w:vAlign w:val="bottom"/>
          </w:tcPr>
          <w:p w14:paraId="6B6BCBCA" w14:textId="6D02F0C0" w:rsidR="00031632" w:rsidRPr="00E50D93" w:rsidRDefault="00031632" w:rsidP="00E50D93">
            <w:pPr>
              <w:pStyle w:val="BodyTextJustified"/>
              <w:spacing w:before="20" w:after="20"/>
              <w:jc w:val="center"/>
              <w:rPr>
                <w:b/>
                <w:bCs/>
                <w:szCs w:val="24"/>
                <w:highlight w:val="yellow"/>
              </w:rPr>
            </w:pPr>
            <w:r w:rsidRPr="00E50D93">
              <w:rPr>
                <w:b/>
                <w:bCs/>
                <w:szCs w:val="24"/>
              </w:rPr>
              <w:t>TOTAL</w:t>
            </w:r>
            <w:r w:rsidRPr="00E50D93">
              <w:rPr>
                <w:b/>
                <w:bCs/>
                <w:spacing w:val="-9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REAL</w:t>
            </w:r>
            <w:r w:rsidRPr="00E50D93">
              <w:rPr>
                <w:b/>
                <w:bCs/>
                <w:spacing w:val="-9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PROPERTY</w:t>
            </w:r>
            <w:r w:rsidRPr="00E50D93">
              <w:rPr>
                <w:b/>
                <w:bCs/>
                <w:spacing w:val="-8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WITHIN</w:t>
            </w:r>
            <w:r w:rsidRPr="00E50D93">
              <w:rPr>
                <w:b/>
                <w:bCs/>
                <w:spacing w:val="-9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BRITISH</w:t>
            </w:r>
            <w:r w:rsidRPr="00E50D93">
              <w:rPr>
                <w:b/>
                <w:bCs/>
                <w:spacing w:val="-8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COLUMBIA</w:t>
            </w:r>
          </w:p>
        </w:tc>
        <w:tc>
          <w:tcPr>
            <w:tcW w:w="1800" w:type="dxa"/>
            <w:tcBorders>
              <w:top w:val="nil"/>
            </w:tcBorders>
            <w:vAlign w:val="bottom"/>
          </w:tcPr>
          <w:p w14:paraId="21760530" w14:textId="77777777" w:rsidR="00031632" w:rsidRPr="00E50D93" w:rsidRDefault="00031632" w:rsidP="00E50D93">
            <w:pPr>
              <w:pStyle w:val="BodyTextJustified"/>
              <w:spacing w:before="20" w:after="20"/>
              <w:jc w:val="right"/>
              <w:rPr>
                <w:b/>
                <w:bCs/>
                <w:szCs w:val="24"/>
                <w:highlight w:val="yellow"/>
              </w:rPr>
            </w:pPr>
            <w:r w:rsidRPr="00E50D93">
              <w:rPr>
                <w:b/>
                <w:bCs/>
                <w:szCs w:val="24"/>
                <w:highlight w:val="yellow"/>
              </w:rPr>
              <w:fldChar w:fldCharType="begin"/>
            </w:r>
            <w:r w:rsidRPr="00E50D93">
              <w:rPr>
                <w:b/>
                <w:bCs/>
                <w:szCs w:val="24"/>
                <w:highlight w:val="yellow"/>
              </w:rPr>
              <w:instrText xml:space="preserve"> SYMBOL 61557\f wingdings \* MERGEFORMAT </w:instrText>
            </w:r>
            <w:r w:rsidRPr="00E50D93">
              <w:rPr>
                <w:b/>
                <w:bCs/>
                <w:szCs w:val="24"/>
                <w:highlight w:val="yellow"/>
              </w:rPr>
              <w:fldChar w:fldCharType="end"/>
            </w:r>
            <w:r w:rsidRPr="00E50D93">
              <w:rPr>
                <w:b/>
                <w:bCs/>
                <w:szCs w:val="24"/>
                <w:highlight w:val="yellow"/>
              </w:rPr>
              <w:t>$400,000.00</w:t>
            </w:r>
          </w:p>
        </w:tc>
      </w:tr>
    </w:tbl>
    <w:p w14:paraId="090113A6" w14:textId="77777777" w:rsidR="00031632" w:rsidRDefault="00031632" w:rsidP="00031632">
      <w:pPr>
        <w:pStyle w:val="BodyTextJustified"/>
        <w:spacing w:before="0"/>
        <w:jc w:val="center"/>
        <w:rPr>
          <w:sz w:val="1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18"/>
        <w:gridCol w:w="1440"/>
        <w:gridCol w:w="1980"/>
        <w:gridCol w:w="1800"/>
      </w:tblGrid>
      <w:tr w:rsidR="00031632" w14:paraId="5F0D9F09" w14:textId="77777777" w:rsidTr="00BF7D48">
        <w:trPr>
          <w:cantSplit/>
          <w:tblHeader/>
        </w:trPr>
        <w:tc>
          <w:tcPr>
            <w:tcW w:w="1080" w:type="dxa"/>
            <w:tcBorders>
              <w:right w:val="nil"/>
            </w:tcBorders>
            <w:vAlign w:val="center"/>
          </w:tcPr>
          <w:p w14:paraId="095B6E0C" w14:textId="77777777" w:rsidR="00031632" w:rsidRDefault="00031632" w:rsidP="00717B34">
            <w:pPr>
              <w:pStyle w:val="BodyTextJustified"/>
              <w:keepNext/>
              <w:spacing w:before="20" w:after="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 II</w:t>
            </w:r>
          </w:p>
        </w:tc>
        <w:tc>
          <w:tcPr>
            <w:tcW w:w="7038" w:type="dxa"/>
            <w:gridSpan w:val="3"/>
            <w:tcBorders>
              <w:left w:val="nil"/>
            </w:tcBorders>
            <w:vAlign w:val="center"/>
          </w:tcPr>
          <w:p w14:paraId="13997251" w14:textId="62BBBE47" w:rsidR="00031632" w:rsidRPr="00176EFD" w:rsidRDefault="00031632" w:rsidP="00717B34">
            <w:pPr>
              <w:pStyle w:val="BodyTextJustified"/>
              <w:keepNext/>
              <w:spacing w:before="20" w:after="20"/>
              <w:jc w:val="left"/>
              <w:rPr>
                <w:b/>
                <w:bCs/>
                <w:sz w:val="20"/>
              </w:rPr>
            </w:pPr>
            <w:r w:rsidRPr="004D7EF2">
              <w:rPr>
                <w:b/>
                <w:bCs/>
                <w:sz w:val="20"/>
              </w:rPr>
              <w:t xml:space="preserve">Tangible Personal Property within British Columbia (including vehicles, </w:t>
            </w:r>
            <w:proofErr w:type="gramStart"/>
            <w:r w:rsidRPr="004D7EF2">
              <w:rPr>
                <w:b/>
                <w:bCs/>
                <w:sz w:val="20"/>
              </w:rPr>
              <w:t>furniture</w:t>
            </w:r>
            <w:proofErr w:type="gramEnd"/>
            <w:r w:rsidRPr="004D7EF2">
              <w:rPr>
                <w:b/>
                <w:bCs/>
                <w:sz w:val="20"/>
              </w:rPr>
              <w:t xml:space="preserve"> and other physical items)</w:t>
            </w:r>
            <w:r w:rsidR="00717B34">
              <w:rPr>
                <w:b/>
                <w:bCs/>
                <w:sz w:val="20"/>
              </w:rPr>
              <w:t xml:space="preserve"> </w:t>
            </w:r>
            <w:r w:rsidR="00717B34" w:rsidRPr="00717B34">
              <w:rPr>
                <w:b/>
                <w:bCs/>
                <w:sz w:val="20"/>
              </w:rPr>
              <w:t>not disclosed or inaccurately disclosed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00C34A7F" w14:textId="77777777" w:rsidR="00031632" w:rsidRDefault="00031632" w:rsidP="00717B34">
            <w:pPr>
              <w:pStyle w:val="BodyTextJustified"/>
              <w:keepNext/>
              <w:spacing w:before="20" w:after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Value at death</w:t>
            </w:r>
          </w:p>
        </w:tc>
      </w:tr>
      <w:tr w:rsidR="00031632" w14:paraId="329F1199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AFF41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List</w:t>
            </w:r>
            <w:r w:rsidRPr="004D7EF2">
              <w:rPr>
                <w:i/>
                <w:iCs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item</w:t>
            </w:r>
            <w:r w:rsidRPr="004D7EF2">
              <w:rPr>
                <w:i/>
                <w:iCs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details</w:t>
            </w:r>
            <w:r w:rsidRPr="004D7EF2">
              <w:rPr>
                <w:i/>
                <w:iCs/>
                <w:spacing w:val="-3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and</w:t>
            </w:r>
            <w:r w:rsidRPr="004D7EF2">
              <w:rPr>
                <w:i/>
                <w:iCs/>
                <w:spacing w:val="-3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then</w:t>
            </w:r>
            <w:r w:rsidRPr="004D7EF2">
              <w:rPr>
                <w:i/>
                <w:iCs/>
                <w:spacing w:val="-3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list</w:t>
            </w:r>
            <w:r w:rsidRPr="004D7EF2">
              <w:rPr>
                <w:i/>
                <w:iCs/>
                <w:spacing w:val="-3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secured</w:t>
            </w:r>
            <w:r w:rsidRPr="004D7EF2">
              <w:rPr>
                <w:i/>
                <w:iCs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debt</w:t>
            </w:r>
            <w:r w:rsidRPr="004D7EF2">
              <w:rPr>
                <w:i/>
                <w:iCs/>
                <w:spacing w:val="-3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details</w:t>
            </w:r>
            <w:r w:rsidRPr="004D7EF2">
              <w:rPr>
                <w:i/>
                <w:iCs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below</w:t>
            </w:r>
            <w:r w:rsidRPr="004D7EF2">
              <w:rPr>
                <w:i/>
                <w:iCs/>
                <w:spacing w:val="-3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those</w:t>
            </w:r>
            <w:r w:rsidRPr="004D7EF2">
              <w:rPr>
                <w:i/>
                <w:iCs/>
                <w:spacing w:val="-3"/>
                <w:sz w:val="22"/>
                <w:szCs w:val="22"/>
                <w:highlight w:val="yellow"/>
              </w:rPr>
              <w:t xml:space="preserve"> </w:t>
            </w:r>
            <w:r w:rsidRPr="004D7EF2">
              <w:rPr>
                <w:i/>
                <w:iCs/>
                <w:sz w:val="22"/>
                <w:szCs w:val="22"/>
                <w:highlight w:val="yellow"/>
              </w:rPr>
              <w:t>items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3F1D87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5CB7BB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016C28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</w:p>
        </w:tc>
      </w:tr>
      <w:tr w:rsidR="00031632" w14:paraId="0E61E96B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2F6F9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796083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F7841F4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87089B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7734F592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46FCE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 w:rsidRPr="004D7EF2">
              <w:rPr>
                <w:b/>
                <w:bCs/>
              </w:rPr>
              <w:t>NIL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822C0C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E085A7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42178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60E32D17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DE158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7AB7D3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EADEBD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6FBE45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1963ED0B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5A4E6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D3C15B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AD8392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9D44C4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296C7C31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990AB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7FC983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A6274D1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841AE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3C28F580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51E52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C90450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B72057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09B0C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609B74D8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EF6AF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2A607A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CC41E69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F5FCF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1244A9C8" w14:textId="77777777" w:rsidTr="00BF7D48">
        <w:tc>
          <w:tcPr>
            <w:tcW w:w="4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E6AD8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B5BB48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FDE98B1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87B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790B2C0A" w14:textId="77777777" w:rsidTr="00E50D93">
        <w:trPr>
          <w:cantSplit/>
        </w:trPr>
        <w:tc>
          <w:tcPr>
            <w:tcW w:w="8118" w:type="dxa"/>
            <w:gridSpan w:val="4"/>
            <w:vAlign w:val="center"/>
          </w:tcPr>
          <w:p w14:paraId="6F3221FD" w14:textId="77777777" w:rsidR="00031632" w:rsidRPr="00E50D93" w:rsidRDefault="00031632" w:rsidP="00E50D93">
            <w:pPr>
              <w:pStyle w:val="BodyTextJustified"/>
              <w:spacing w:before="20" w:after="20"/>
              <w:jc w:val="center"/>
              <w:rPr>
                <w:b/>
                <w:bCs/>
                <w:szCs w:val="24"/>
              </w:rPr>
            </w:pPr>
            <w:r w:rsidRPr="00E50D93">
              <w:rPr>
                <w:b/>
                <w:bCs/>
                <w:szCs w:val="24"/>
              </w:rPr>
              <w:t>TOTAL</w:t>
            </w:r>
            <w:r w:rsidRPr="00E50D93">
              <w:rPr>
                <w:b/>
                <w:bCs/>
                <w:spacing w:val="-12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TANGIBLE</w:t>
            </w:r>
            <w:r w:rsidRPr="00E50D93">
              <w:rPr>
                <w:b/>
                <w:bCs/>
                <w:spacing w:val="-10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PERSONAL</w:t>
            </w:r>
            <w:r w:rsidRPr="00E50D93">
              <w:rPr>
                <w:b/>
                <w:bCs/>
                <w:spacing w:val="-12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PROPERTY</w:t>
            </w:r>
            <w:r w:rsidRPr="00E50D93">
              <w:rPr>
                <w:b/>
                <w:bCs/>
                <w:spacing w:val="21"/>
                <w:w w:val="99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WITHIN</w:t>
            </w:r>
            <w:r w:rsidRPr="00E50D93">
              <w:rPr>
                <w:b/>
                <w:bCs/>
                <w:spacing w:val="-12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BRITISH</w:t>
            </w:r>
            <w:r w:rsidRPr="00E50D93">
              <w:rPr>
                <w:b/>
                <w:bCs/>
                <w:spacing w:val="-12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COLUMBIA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14:paraId="714ED9EC" w14:textId="77777777" w:rsidR="00031632" w:rsidRPr="001B2C97" w:rsidRDefault="00031632" w:rsidP="00E50D93">
            <w:pPr>
              <w:pStyle w:val="BodyTextJustified"/>
              <w:spacing w:before="20" w:after="20"/>
              <w:jc w:val="right"/>
              <w:rPr>
                <w:b/>
                <w:bCs/>
              </w:rPr>
            </w:pPr>
            <w:r w:rsidRPr="001B2C97">
              <w:rPr>
                <w:b/>
                <w:bCs/>
              </w:rPr>
              <w:t>$</w:t>
            </w:r>
            <w:r w:rsidRPr="001B2C97">
              <w:rPr>
                <w:b/>
                <w:bCs/>
              </w:rPr>
              <w:fldChar w:fldCharType="begin"/>
            </w:r>
            <w:r w:rsidRPr="001B2C97">
              <w:rPr>
                <w:b/>
                <w:bCs/>
              </w:rPr>
              <w:instrText xml:space="preserve"> SYMBOL 61557\f wingdings \* MERGEFORMAT </w:instrText>
            </w:r>
            <w:r w:rsidRPr="001B2C97">
              <w:rPr>
                <w:b/>
                <w:bCs/>
              </w:rPr>
              <w:fldChar w:fldCharType="end"/>
            </w:r>
          </w:p>
        </w:tc>
      </w:tr>
    </w:tbl>
    <w:p w14:paraId="3CA57ED5" w14:textId="77777777" w:rsidR="00031632" w:rsidRDefault="00031632" w:rsidP="00031632">
      <w:pPr>
        <w:pStyle w:val="BodyTextJustified"/>
        <w:spacing w:before="20" w:after="20"/>
        <w:jc w:val="left"/>
        <w:rPr>
          <w:b/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038"/>
        <w:gridCol w:w="1800"/>
      </w:tblGrid>
      <w:tr w:rsidR="00031632" w14:paraId="3A6F7972" w14:textId="77777777" w:rsidTr="00BF7D48">
        <w:trPr>
          <w:cantSplit/>
          <w:tblHeader/>
        </w:trPr>
        <w:tc>
          <w:tcPr>
            <w:tcW w:w="1080" w:type="dxa"/>
            <w:tcBorders>
              <w:right w:val="nil"/>
            </w:tcBorders>
          </w:tcPr>
          <w:p w14:paraId="33FF8D51" w14:textId="77777777" w:rsidR="00031632" w:rsidRDefault="00031632" w:rsidP="00717B34">
            <w:pPr>
              <w:pStyle w:val="BodyTextJustified"/>
              <w:keepNext/>
              <w:spacing w:before="20" w:after="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 III</w:t>
            </w:r>
          </w:p>
        </w:tc>
        <w:tc>
          <w:tcPr>
            <w:tcW w:w="7038" w:type="dxa"/>
            <w:tcBorders>
              <w:left w:val="nil"/>
            </w:tcBorders>
          </w:tcPr>
          <w:p w14:paraId="6DDD3164" w14:textId="115A9537" w:rsidR="00031632" w:rsidRDefault="003C307B" w:rsidP="00717B34">
            <w:pPr>
              <w:pStyle w:val="BodyTextJustified"/>
              <w:keepNext/>
              <w:spacing w:before="20" w:after="20"/>
              <w:jc w:val="left"/>
              <w:rPr>
                <w:b/>
                <w:bCs/>
                <w:sz w:val="20"/>
              </w:rPr>
            </w:pPr>
            <w:r w:rsidRPr="003C307B">
              <w:rPr>
                <w:b/>
                <w:bCs/>
                <w:sz w:val="20"/>
              </w:rPr>
              <w:t>Intangible Personal Property within British Columbia, and Intangible Personal Property outside British Columbia</w:t>
            </w:r>
            <w:r w:rsidR="00717B34">
              <w:rPr>
                <w:b/>
                <w:bCs/>
                <w:sz w:val="20"/>
              </w:rPr>
              <w:t xml:space="preserve"> </w:t>
            </w:r>
            <w:r w:rsidR="00717B34" w:rsidRPr="00717B34">
              <w:rPr>
                <w:b/>
                <w:bCs/>
                <w:sz w:val="20"/>
              </w:rPr>
              <w:t>not disclosed or inaccurately disclosed</w:t>
            </w:r>
            <w:r w:rsidRPr="003C307B">
              <w:rPr>
                <w:b/>
                <w:bCs/>
                <w:sz w:val="20"/>
              </w:rPr>
              <w:t>, that is not dealt with by the foreign grant (including bank accounts, intellectual property and other valuable items that cannot be touched by hand)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59BCC8C8" w14:textId="77777777" w:rsidR="00031632" w:rsidRDefault="00031632" w:rsidP="00717B34">
            <w:pPr>
              <w:pStyle w:val="BodyTextJustified"/>
              <w:keepNext/>
              <w:spacing w:before="20" w:after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Value at Death</w:t>
            </w:r>
          </w:p>
        </w:tc>
      </w:tr>
      <w:tr w:rsidR="00031632" w:rsidRPr="0015494B" w14:paraId="4E8E753E" w14:textId="77777777" w:rsidTr="00BF7D48">
        <w:trPr>
          <w:cantSplit/>
        </w:trPr>
        <w:tc>
          <w:tcPr>
            <w:tcW w:w="8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2ED9E" w14:textId="77777777" w:rsidR="00031632" w:rsidRPr="0015494B" w:rsidRDefault="00031632" w:rsidP="00BF7D48">
            <w:pPr>
              <w:pStyle w:val="BodyTextJustified"/>
              <w:spacing w:before="20" w:after="20"/>
              <w:jc w:val="left"/>
              <w:rPr>
                <w:i/>
                <w:iCs/>
                <w:sz w:val="22"/>
                <w:szCs w:val="18"/>
              </w:rPr>
            </w:pPr>
            <w:r w:rsidRPr="0015494B">
              <w:rPr>
                <w:i/>
                <w:iCs/>
                <w:sz w:val="22"/>
                <w:szCs w:val="18"/>
                <w:highlight w:val="yellow"/>
              </w:rPr>
              <w:fldChar w:fldCharType="begin"/>
            </w:r>
            <w:r w:rsidRPr="0015494B">
              <w:rPr>
                <w:i/>
                <w:iCs/>
                <w:sz w:val="22"/>
                <w:szCs w:val="18"/>
                <w:highlight w:val="yellow"/>
              </w:rPr>
              <w:instrText xml:space="preserve"> SYMBOL 61557\f wingdings \* MERGEFORMAT </w:instrText>
            </w:r>
            <w:r w:rsidRPr="0015494B">
              <w:rPr>
                <w:i/>
                <w:iCs/>
                <w:sz w:val="22"/>
                <w:szCs w:val="18"/>
                <w:highlight w:val="yellow"/>
              </w:rPr>
              <w:fldChar w:fldCharType="end"/>
            </w:r>
            <w:r w:rsidRPr="0015494B">
              <w:rPr>
                <w:i/>
                <w:iCs/>
                <w:sz w:val="22"/>
                <w:szCs w:val="18"/>
                <w:highlight w:val="yellow"/>
              </w:rPr>
              <w:t xml:space="preserve"> List item details and then list secured debt details below those items</w:t>
            </w:r>
            <w:r w:rsidRPr="0015494B">
              <w:rPr>
                <w:i/>
                <w:iCs/>
                <w:sz w:val="22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B2B31E" w14:textId="77777777" w:rsidR="00031632" w:rsidRPr="0015494B" w:rsidRDefault="00031632" w:rsidP="00BF7D48">
            <w:pPr>
              <w:pStyle w:val="BodyTextJustified"/>
              <w:spacing w:before="20" w:after="20"/>
              <w:jc w:val="right"/>
              <w:rPr>
                <w:i/>
                <w:iCs/>
                <w:sz w:val="22"/>
                <w:szCs w:val="18"/>
              </w:rPr>
            </w:pPr>
          </w:p>
        </w:tc>
      </w:tr>
      <w:tr w:rsidR="00031632" w14:paraId="1115AC7D" w14:textId="77777777" w:rsidTr="00E50D93">
        <w:trPr>
          <w:cantSplit/>
        </w:trPr>
        <w:tc>
          <w:tcPr>
            <w:tcW w:w="8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4A237" w14:textId="77777777" w:rsidR="00031632" w:rsidRDefault="00031632" w:rsidP="00BF7D48">
            <w:pPr>
              <w:pStyle w:val="BodyTextJustified"/>
              <w:spacing w:before="20" w:after="20"/>
              <w:jc w:val="left"/>
            </w:pP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 w:rsidRPr="004D7EF2">
              <w:rPr>
                <w:b/>
                <w:bCs/>
              </w:rPr>
              <w:t>NIL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7E3" w14:textId="77777777" w:rsidR="00031632" w:rsidRDefault="00031632" w:rsidP="00BF7D48">
            <w:pPr>
              <w:pStyle w:val="BodyTextJustified"/>
              <w:spacing w:before="20" w:after="20"/>
              <w:jc w:val="right"/>
            </w:pPr>
          </w:p>
        </w:tc>
      </w:tr>
      <w:tr w:rsidR="00031632" w14:paraId="5AF85E08" w14:textId="77777777" w:rsidTr="001B2C97">
        <w:trPr>
          <w:cantSplit/>
        </w:trPr>
        <w:tc>
          <w:tcPr>
            <w:tcW w:w="8118" w:type="dxa"/>
            <w:gridSpan w:val="2"/>
          </w:tcPr>
          <w:p w14:paraId="0786F5E7" w14:textId="77777777" w:rsidR="00031632" w:rsidRPr="00E50D93" w:rsidRDefault="00031632" w:rsidP="00E50D93">
            <w:pPr>
              <w:pStyle w:val="BodyTextJustified"/>
              <w:spacing w:before="20" w:after="20"/>
              <w:jc w:val="center"/>
              <w:rPr>
                <w:b/>
                <w:bCs/>
                <w:szCs w:val="24"/>
              </w:rPr>
            </w:pPr>
            <w:r w:rsidRPr="00E50D93">
              <w:rPr>
                <w:b/>
                <w:bCs/>
                <w:szCs w:val="24"/>
              </w:rPr>
              <w:t>TOTAL</w:t>
            </w:r>
            <w:r w:rsidRPr="00E50D93">
              <w:rPr>
                <w:b/>
                <w:bCs/>
                <w:spacing w:val="-13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INTANGIBLE</w:t>
            </w:r>
            <w:r w:rsidRPr="00E50D93">
              <w:rPr>
                <w:b/>
                <w:bCs/>
                <w:spacing w:val="-12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PERSONAL</w:t>
            </w:r>
            <w:r w:rsidRPr="00E50D93">
              <w:rPr>
                <w:b/>
                <w:bCs/>
                <w:spacing w:val="-12"/>
                <w:szCs w:val="24"/>
              </w:rPr>
              <w:t xml:space="preserve"> </w:t>
            </w:r>
            <w:r w:rsidRPr="00E50D93">
              <w:rPr>
                <w:b/>
                <w:bCs/>
                <w:szCs w:val="24"/>
              </w:rPr>
              <w:t>PROPERTY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46520" w14:textId="77777777" w:rsidR="00031632" w:rsidRPr="001B2C97" w:rsidRDefault="00031632" w:rsidP="001B2C97">
            <w:pPr>
              <w:pStyle w:val="BodyTextJustified"/>
              <w:spacing w:before="20" w:after="20"/>
              <w:jc w:val="right"/>
              <w:rPr>
                <w:b/>
                <w:bCs/>
              </w:rPr>
            </w:pPr>
            <w:r w:rsidRPr="001B2C97">
              <w:rPr>
                <w:b/>
                <w:bCs/>
              </w:rPr>
              <w:t>$</w:t>
            </w:r>
            <w:r w:rsidRPr="001B2C97">
              <w:rPr>
                <w:b/>
                <w:bCs/>
              </w:rPr>
              <w:fldChar w:fldCharType="begin"/>
            </w:r>
            <w:r w:rsidRPr="001B2C97">
              <w:rPr>
                <w:b/>
                <w:bCs/>
              </w:rPr>
              <w:instrText xml:space="preserve"> SYMBOL 61557\f wingdings \* MERGEFORMAT </w:instrText>
            </w:r>
            <w:r w:rsidRPr="001B2C97">
              <w:rPr>
                <w:b/>
                <w:bCs/>
              </w:rPr>
              <w:fldChar w:fldCharType="end"/>
            </w:r>
          </w:p>
        </w:tc>
      </w:tr>
      <w:tr w:rsidR="00031632" w14:paraId="45C48867" w14:textId="77777777" w:rsidTr="001B2C97">
        <w:trPr>
          <w:cantSplit/>
        </w:trPr>
        <w:tc>
          <w:tcPr>
            <w:tcW w:w="8118" w:type="dxa"/>
            <w:gridSpan w:val="2"/>
          </w:tcPr>
          <w:p w14:paraId="053C37D8" w14:textId="77777777" w:rsidR="00031632" w:rsidRPr="00E50D93" w:rsidRDefault="00031632" w:rsidP="00E50D93">
            <w:pPr>
              <w:pStyle w:val="BodyTextJustified"/>
              <w:spacing w:before="20" w:after="20"/>
              <w:jc w:val="center"/>
              <w:rPr>
                <w:b/>
                <w:bCs/>
                <w:szCs w:val="24"/>
              </w:rPr>
            </w:pPr>
            <w:r w:rsidRPr="00E50D93">
              <w:rPr>
                <w:b/>
                <w:bCs/>
                <w:szCs w:val="24"/>
              </w:rPr>
              <w:t>GROSS VALUE OF ASSETS LESS SECURED DEBTS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71243" w14:textId="77777777" w:rsidR="00031632" w:rsidRPr="001B2C97" w:rsidRDefault="00031632" w:rsidP="001B2C97">
            <w:pPr>
              <w:pStyle w:val="BodyTextJustified"/>
              <w:spacing w:before="20" w:after="20"/>
              <w:jc w:val="right"/>
              <w:rPr>
                <w:b/>
                <w:bCs/>
              </w:rPr>
            </w:pPr>
            <w:r w:rsidRPr="001B2C97">
              <w:rPr>
                <w:b/>
                <w:bCs/>
              </w:rPr>
              <w:t>$</w:t>
            </w:r>
            <w:r w:rsidRPr="001B2C97">
              <w:rPr>
                <w:b/>
                <w:bCs/>
              </w:rPr>
              <w:fldChar w:fldCharType="begin"/>
            </w:r>
            <w:r w:rsidRPr="001B2C97">
              <w:rPr>
                <w:b/>
                <w:bCs/>
              </w:rPr>
              <w:instrText xml:space="preserve"> SYMBOL 61557\f wingdings \* MERGEFORMAT </w:instrText>
            </w:r>
            <w:r w:rsidRPr="001B2C97">
              <w:rPr>
                <w:b/>
                <w:bCs/>
              </w:rPr>
              <w:fldChar w:fldCharType="end"/>
            </w:r>
          </w:p>
        </w:tc>
      </w:tr>
    </w:tbl>
    <w:p w14:paraId="328736AE" w14:textId="18F23E48" w:rsidR="00031632" w:rsidRDefault="00031632"/>
    <w:sectPr w:rsidR="00031632">
      <w:pgSz w:w="12240" w:h="15840" w:code="1"/>
      <w:pgMar w:top="1440" w:right="1440" w:bottom="1440" w:left="1440" w:header="720" w:footer="504" w:gutter="0"/>
      <w:paperSrc w:first="1" w:other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A46A" w14:textId="77777777" w:rsidR="0029630A" w:rsidRDefault="0029630A">
      <w:r>
        <w:separator/>
      </w:r>
    </w:p>
  </w:endnote>
  <w:endnote w:type="continuationSeparator" w:id="0">
    <w:p w14:paraId="676F608C" w14:textId="77777777" w:rsidR="0029630A" w:rsidRDefault="0029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0DFC" w14:textId="77777777" w:rsidR="00801383" w:rsidRDefault="0033051D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5CBC" w14:textId="77777777" w:rsidR="00801383" w:rsidRDefault="0033051D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C1AE" w14:textId="77777777" w:rsidR="0029630A" w:rsidRDefault="0029630A">
      <w:r>
        <w:separator/>
      </w:r>
    </w:p>
  </w:footnote>
  <w:footnote w:type="continuationSeparator" w:id="0">
    <w:p w14:paraId="24343185" w14:textId="77777777" w:rsidR="0029630A" w:rsidRDefault="0029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1613" w14:textId="77777777" w:rsidR="00801383" w:rsidRDefault="0033051D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E"/>
    <w:multiLevelType w:val="singleLevel"/>
    <w:tmpl w:val="36107F66"/>
    <w:lvl w:ilvl="0">
      <w:numFmt w:val="bullet"/>
      <w:lvlText w:val="*"/>
      <w:lvlJc w:val="left"/>
    </w:lvl>
  </w:abstractNum>
  <w:abstractNum w:abstractNumId="7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4EA2A01"/>
    <w:multiLevelType w:val="multilevel"/>
    <w:tmpl w:val="829E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0" w15:restartNumberingAfterBreak="0">
    <w:nsid w:val="782F6A46"/>
    <w:multiLevelType w:val="multilevel"/>
    <w:tmpl w:val="F56E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1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273980701">
    <w:abstractNumId w:val="7"/>
  </w:num>
  <w:num w:numId="2" w16cid:durableId="2085369220">
    <w:abstractNumId w:val="7"/>
  </w:num>
  <w:num w:numId="3" w16cid:durableId="1014571413">
    <w:abstractNumId w:val="7"/>
  </w:num>
  <w:num w:numId="4" w16cid:durableId="1583634993">
    <w:abstractNumId w:val="7"/>
  </w:num>
  <w:num w:numId="5" w16cid:durableId="1867329743">
    <w:abstractNumId w:val="4"/>
  </w:num>
  <w:num w:numId="6" w16cid:durableId="1515874140">
    <w:abstractNumId w:val="7"/>
  </w:num>
  <w:num w:numId="7" w16cid:durableId="1497921347">
    <w:abstractNumId w:val="3"/>
  </w:num>
  <w:num w:numId="8" w16cid:durableId="222788694">
    <w:abstractNumId w:val="7"/>
  </w:num>
  <w:num w:numId="9" w16cid:durableId="1220944211">
    <w:abstractNumId w:val="2"/>
  </w:num>
  <w:num w:numId="10" w16cid:durableId="377365517">
    <w:abstractNumId w:val="7"/>
  </w:num>
  <w:num w:numId="11" w16cid:durableId="1923484505">
    <w:abstractNumId w:val="1"/>
  </w:num>
  <w:num w:numId="12" w16cid:durableId="1800495210">
    <w:abstractNumId w:val="7"/>
  </w:num>
  <w:num w:numId="13" w16cid:durableId="1694647756">
    <w:abstractNumId w:val="0"/>
  </w:num>
  <w:num w:numId="14" w16cid:durableId="176699697">
    <w:abstractNumId w:val="7"/>
  </w:num>
  <w:num w:numId="15" w16cid:durableId="1644193358">
    <w:abstractNumId w:val="7"/>
  </w:num>
  <w:num w:numId="16" w16cid:durableId="1409039310">
    <w:abstractNumId w:val="7"/>
  </w:num>
  <w:num w:numId="17" w16cid:durableId="385109209">
    <w:abstractNumId w:val="7"/>
  </w:num>
  <w:num w:numId="18" w16cid:durableId="884370195">
    <w:abstractNumId w:val="7"/>
  </w:num>
  <w:num w:numId="19" w16cid:durableId="1269705048">
    <w:abstractNumId w:val="7"/>
  </w:num>
  <w:num w:numId="20" w16cid:durableId="1052197370">
    <w:abstractNumId w:val="11"/>
  </w:num>
  <w:num w:numId="21" w16cid:durableId="884952617">
    <w:abstractNumId w:val="11"/>
  </w:num>
  <w:num w:numId="22" w16cid:durableId="1870288856">
    <w:abstractNumId w:val="5"/>
  </w:num>
  <w:num w:numId="23" w16cid:durableId="481968659">
    <w:abstractNumId w:val="8"/>
  </w:num>
  <w:num w:numId="24" w16cid:durableId="1013724178">
    <w:abstractNumId w:val="6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5" w16cid:durableId="1936160957">
    <w:abstractNumId w:val="6"/>
    <w:lvlOverride w:ilvl="0">
      <w:lvl w:ilvl="0">
        <w:numFmt w:val="bullet"/>
        <w:lvlText w:val="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6" w16cid:durableId="77605878">
    <w:abstractNumId w:val="9"/>
  </w:num>
  <w:num w:numId="27" w16cid:durableId="946738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8977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9145678">
    <w:abstractNumId w:val="10"/>
  </w:num>
  <w:num w:numId="30" w16cid:durableId="817958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03"/>
    <w:rsid w:val="00031632"/>
    <w:rsid w:val="001B2C97"/>
    <w:rsid w:val="0029630A"/>
    <w:rsid w:val="002B645E"/>
    <w:rsid w:val="0033051D"/>
    <w:rsid w:val="003C307B"/>
    <w:rsid w:val="003F7C03"/>
    <w:rsid w:val="00411DE2"/>
    <w:rsid w:val="00717B34"/>
    <w:rsid w:val="00801383"/>
    <w:rsid w:val="00C70738"/>
    <w:rsid w:val="00E50D93"/>
    <w:rsid w:val="00EE4E78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7D392"/>
  <w15:chartTrackingRefBased/>
  <w15:docId w15:val="{AE31506E-BD8C-4224-B4A3-B7158D8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link w:val="Heading1Char"/>
    <w:qFormat/>
    <w:pPr>
      <w:numPr>
        <w:numId w:val="2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numPr>
        <w:ilvl w:val="4"/>
        <w:numId w:val="1"/>
      </w:numPr>
    </w:pPr>
  </w:style>
  <w:style w:type="paragraph" w:styleId="ListNumber2">
    <w:name w:val="List Number 2"/>
    <w:basedOn w:val="BodyText"/>
    <w:semiHidden/>
    <w:pPr>
      <w:numPr>
        <w:ilvl w:val="5"/>
        <w:numId w:val="23"/>
      </w:numPr>
    </w:pPr>
  </w:style>
  <w:style w:type="paragraph" w:styleId="ListNumber3">
    <w:name w:val="List Number 3"/>
    <w:basedOn w:val="BodyText"/>
    <w:semiHidden/>
    <w:pPr>
      <w:numPr>
        <w:ilvl w:val="6"/>
        <w:numId w:val="23"/>
      </w:numPr>
      <w:tabs>
        <w:tab w:val="clear" w:pos="2160"/>
        <w:tab w:val="num" w:pos="360"/>
      </w:tabs>
      <w:ind w:left="0" w:firstLine="0"/>
    </w:pPr>
  </w:style>
  <w:style w:type="paragraph" w:styleId="ListNumber4">
    <w:name w:val="List Number 4"/>
    <w:basedOn w:val="BodyText"/>
    <w:semiHidden/>
    <w:pPr>
      <w:numPr>
        <w:ilvl w:val="7"/>
        <w:numId w:val="23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23"/>
      </w:numPr>
    </w:pPr>
  </w:style>
  <w:style w:type="paragraph" w:customStyle="1" w:styleId="BodyTextJustified">
    <w:name w:val="Body Text Justified"/>
    <w:basedOn w:val="BodyText"/>
    <w:pPr>
      <w:jc w:val="both"/>
    </w:pPr>
  </w:style>
  <w:style w:type="paragraph" w:styleId="Signature">
    <w:name w:val="Signature"/>
    <w:basedOn w:val="Normal"/>
    <w:semiHidden/>
  </w:style>
  <w:style w:type="character" w:customStyle="1" w:styleId="HiddenText">
    <w:name w:val="Hidden Text"/>
    <w:basedOn w:val="DefaultParagraphFont"/>
    <w:rPr>
      <w:b/>
      <w:vanish/>
      <w:color w:val="FF0000"/>
    </w:rPr>
  </w:style>
  <w:style w:type="paragraph" w:styleId="Title">
    <w:name w:val="Title"/>
    <w:basedOn w:val="BodyText"/>
    <w:link w:val="TitleChar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customStyle="1" w:styleId="Comment">
    <w:name w:val="Comment"/>
    <w:basedOn w:val="BodyTextJustified"/>
    <w:rPr>
      <w:vanish/>
      <w:color w:val="0000FF"/>
    </w:rPr>
  </w:style>
  <w:style w:type="character" w:customStyle="1" w:styleId="Heading1Char">
    <w:name w:val="Heading 1 Char"/>
    <w:basedOn w:val="DefaultParagraphFont"/>
    <w:link w:val="Heading1"/>
    <w:rsid w:val="00031632"/>
    <w:rPr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31632"/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031632"/>
    <w:rPr>
      <w:rFonts w:ascii="Times New Roman Bold" w:hAnsi="Times New Roman Bold"/>
      <w:b/>
      <w:caps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31632"/>
    <w:pPr>
      <w:widowControl w:val="0"/>
      <w:autoSpaceDE w:val="0"/>
      <w:autoSpaceDN w:val="0"/>
      <w:adjustRightInd w:val="0"/>
    </w:pPr>
    <w:rPr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Affidavit-W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26F3-E32E-4108-8C42-B379B98C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0-Affidavit-WESA.dot</Template>
  <TotalTime>29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B-3 - Forms</dc:subject>
  <dc:creator>Gabrielle</dc:creator>
  <cp:keywords/>
  <dc:description>Make sure that you are using the most current version of this precedent.  Check:_x000d_
       www.evinross.ca/CurrentVersion</dc:description>
  <cp:lastModifiedBy>Gabrielle Komorowska</cp:lastModifiedBy>
  <cp:revision>7</cp:revision>
  <cp:lastPrinted>1900-01-01T08:00:00Z</cp:lastPrinted>
  <dcterms:created xsi:type="dcterms:W3CDTF">2021-11-14T02:24:00Z</dcterms:created>
  <dcterms:modified xsi:type="dcterms:W3CDTF">2022-08-04T04:26:00Z</dcterms:modified>
  <cp:category>Version 14.1 -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