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71A3" w14:textId="77777777" w:rsidR="002D6E6B" w:rsidRDefault="002D6E6B">
      <w:pPr>
        <w:pStyle w:val="Title"/>
        <w:rPr>
          <w:szCs w:val="21"/>
        </w:rPr>
      </w:pPr>
      <w:r>
        <w:rPr>
          <w:b w:val="0"/>
          <w:bCs/>
        </w:rPr>
        <w:t xml:space="preserve">FORM P21 </w:t>
      </w:r>
      <w:r>
        <w:rPr>
          <w:szCs w:val="17"/>
        </w:rPr>
        <w:t xml:space="preserve">(RULE </w:t>
      </w:r>
      <w:r>
        <w:rPr>
          <w:szCs w:val="21"/>
        </w:rPr>
        <w:t>25-6(2))</w:t>
      </w:r>
    </w:p>
    <w:p w14:paraId="142477DF" w14:textId="77777777" w:rsidR="002D6E6B" w:rsidRDefault="002D6E6B">
      <w:pPr>
        <w:pStyle w:val="BodyTextJustified"/>
        <w:ind w:left="648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561770F0" w14:textId="77777777" w:rsidR="002D6E6B" w:rsidRDefault="002D6E6B">
      <w:pPr>
        <w:pStyle w:val="BodyTextJustified"/>
        <w:spacing w:before="0"/>
        <w:ind w:left="648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5C54999A" w14:textId="77777777" w:rsidR="002D6E6B" w:rsidRDefault="002D6E6B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349590CC" w14:textId="77777777" w:rsidR="002D6E6B" w:rsidRDefault="002D6E6B">
      <w:pPr>
        <w:pStyle w:val="BodyTextJustified"/>
        <w:ind w:left="720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68E0B281" w14:textId="77777777" w:rsidR="002D6E6B" w:rsidRDefault="002D6E6B">
      <w:pPr>
        <w:pStyle w:val="Title"/>
      </w:pPr>
      <w:r>
        <w:t xml:space="preserve">SUBMISSION FOR RESEALING </w:t>
      </w:r>
    </w:p>
    <w:p w14:paraId="0F2CFB3F" w14:textId="77777777" w:rsidR="002D6E6B" w:rsidRDefault="002D6E6B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4BAF6771" w14:textId="77777777" w:rsidR="002D6E6B" w:rsidRDefault="002D6E6B">
      <w:pPr>
        <w:pStyle w:val="BodyTextJustified"/>
        <w:rPr>
          <w:i/>
          <w:iCs/>
          <w:szCs w:val="15"/>
        </w:rPr>
      </w:pPr>
      <w:r>
        <w:rPr>
          <w:b/>
          <w:bCs/>
          <w:szCs w:val="18"/>
        </w:rPr>
        <w:t xml:space="preserve">This submission for resealing is submitted by: </w:t>
      </w:r>
      <w:r>
        <w:rPr>
          <w:b/>
          <w:bCs/>
          <w:szCs w:val="18"/>
        </w:rPr>
        <w:tab/>
      </w:r>
      <w:r>
        <w:rPr>
          <w:b/>
          <w:bCs/>
          <w:szCs w:val="15"/>
        </w:rPr>
        <w:fldChar w:fldCharType="begin">
          <w:ffData>
            <w:name w:val=""/>
            <w:enabled/>
            <w:calcOnExit w:val="0"/>
            <w:textInput>
              <w:default w:val="{NAME OF APPLICANT(S)}"/>
              <w:format w:val="UPPERCASE"/>
            </w:textInput>
          </w:ffData>
        </w:fldChar>
      </w:r>
      <w:r>
        <w:rPr>
          <w:b/>
          <w:bCs/>
          <w:szCs w:val="15"/>
        </w:rPr>
        <w:instrText xml:space="preserve"> FORMTEXT </w:instrText>
      </w:r>
      <w:r>
        <w:rPr>
          <w:b/>
          <w:bCs/>
          <w:szCs w:val="15"/>
        </w:rPr>
      </w:r>
      <w:r>
        <w:rPr>
          <w:b/>
          <w:bCs/>
          <w:szCs w:val="15"/>
        </w:rPr>
        <w:fldChar w:fldCharType="separate"/>
      </w:r>
      <w:r>
        <w:rPr>
          <w:b/>
          <w:bCs/>
          <w:noProof/>
          <w:szCs w:val="15"/>
        </w:rPr>
        <w:t>{NAME OF APPLICANT(S)}</w:t>
      </w:r>
      <w:r>
        <w:rPr>
          <w:b/>
          <w:bCs/>
          <w:szCs w:val="15"/>
        </w:rPr>
        <w:fldChar w:fldCharType="end"/>
      </w:r>
      <w:r>
        <w:rPr>
          <w:i/>
          <w:iCs/>
          <w:szCs w:val="15"/>
        </w:rPr>
        <w:t xml:space="preserve"> </w:t>
      </w:r>
    </w:p>
    <w:p w14:paraId="232045CD" w14:textId="77777777" w:rsidR="002D6E6B" w:rsidRDefault="002D6E6B">
      <w:pPr>
        <w:pStyle w:val="BodyTextJustified"/>
        <w:rPr>
          <w:i/>
          <w:iCs/>
          <w:szCs w:val="17"/>
          <w:highlight w:val="yellow"/>
        </w:rPr>
      </w:pPr>
      <w:r>
        <w:rPr>
          <w:i/>
          <w:iCs/>
          <w:sz w:val="22"/>
          <w:szCs w:val="17"/>
          <w:highlight w:val="yellow"/>
        </w:rPr>
        <w:fldChar w:fldCharType="begin"/>
      </w:r>
      <w:r>
        <w:rPr>
          <w:i/>
          <w:iCs/>
          <w:sz w:val="22"/>
          <w:szCs w:val="17"/>
          <w:highlight w:val="yellow"/>
        </w:rPr>
        <w:instrText xml:space="preserve"> SYMBOL 61557\f wingdings \* MERGEFORMAT </w:instrText>
      </w:r>
      <w:r>
        <w:rPr>
          <w:i/>
          <w:iCs/>
          <w:sz w:val="22"/>
          <w:szCs w:val="17"/>
          <w:highlight w:val="yellow"/>
        </w:rPr>
        <w:fldChar w:fldCharType="end"/>
      </w:r>
      <w:r>
        <w:rPr>
          <w:i/>
          <w:iCs/>
          <w:sz w:val="22"/>
          <w:szCs w:val="17"/>
          <w:highlight w:val="yellow"/>
        </w:rPr>
        <w:t>Insert if the applicant is signing this Submission:</w:t>
      </w:r>
    </w:p>
    <w:p w14:paraId="28228498" w14:textId="77777777" w:rsidR="002D6E6B" w:rsidRDefault="002D6E6B">
      <w:pPr>
        <w:pStyle w:val="BodyTextJustified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 am/We ar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 am/We are}</w:t>
      </w:r>
      <w:r>
        <w:rPr>
          <w:szCs w:val="17"/>
        </w:rPr>
        <w:fldChar w:fldCharType="end"/>
      </w:r>
      <w:r>
        <w:rPr>
          <w:szCs w:val="17"/>
        </w:rPr>
        <w:t xml:space="preserve"> applying </w:t>
      </w:r>
    </w:p>
    <w:p w14:paraId="4F457AC2" w14:textId="77777777" w:rsidR="002D6E6B" w:rsidRDefault="002D6E6B">
      <w:pPr>
        <w:pStyle w:val="BodyTextJustified"/>
        <w:rPr>
          <w:i/>
          <w:iCs/>
          <w:szCs w:val="17"/>
          <w:highlight w:val="yellow"/>
        </w:rPr>
      </w:pPr>
      <w:r>
        <w:rPr>
          <w:i/>
          <w:iCs/>
          <w:sz w:val="22"/>
          <w:szCs w:val="17"/>
          <w:highlight w:val="yellow"/>
        </w:rPr>
        <w:fldChar w:fldCharType="begin"/>
      </w:r>
      <w:r>
        <w:rPr>
          <w:i/>
          <w:iCs/>
          <w:sz w:val="22"/>
          <w:szCs w:val="17"/>
          <w:highlight w:val="yellow"/>
        </w:rPr>
        <w:instrText xml:space="preserve"> SYMBOL 61557\f wingdings \* MERGEFORMAT </w:instrText>
      </w:r>
      <w:r>
        <w:rPr>
          <w:i/>
          <w:iCs/>
          <w:sz w:val="22"/>
          <w:szCs w:val="17"/>
          <w:highlight w:val="yellow"/>
        </w:rPr>
        <w:fldChar w:fldCharType="end"/>
      </w:r>
      <w:r>
        <w:rPr>
          <w:i/>
          <w:iCs/>
          <w:sz w:val="22"/>
          <w:szCs w:val="17"/>
          <w:highlight w:val="yellow"/>
        </w:rPr>
        <w:t>Insert if the lawyer is signing this Submission on behalf of the applicant:</w:t>
      </w:r>
    </w:p>
    <w:p w14:paraId="37833F84" w14:textId="77777777" w:rsidR="002D6E6B" w:rsidRDefault="002D6E6B">
      <w:pPr>
        <w:pStyle w:val="BodyTextJustified"/>
        <w:rPr>
          <w:szCs w:val="17"/>
        </w:rPr>
      </w:pPr>
      <w:r>
        <w:rPr>
          <w:szCs w:val="17"/>
        </w:rPr>
        <w:t xml:space="preserve">I am applying on behalf of </w:t>
      </w:r>
      <w:r>
        <w:rPr>
          <w:b/>
          <w:bCs/>
          <w:szCs w:val="15"/>
        </w:rPr>
        <w:fldChar w:fldCharType="begin">
          <w:ffData>
            <w:name w:val=""/>
            <w:enabled/>
            <w:calcOnExit w:val="0"/>
            <w:textInput>
              <w:default w:val="{NAME OF APPLICANT(S)}"/>
              <w:format w:val="UPPERCASE"/>
            </w:textInput>
          </w:ffData>
        </w:fldChar>
      </w:r>
      <w:r>
        <w:rPr>
          <w:b/>
          <w:bCs/>
          <w:szCs w:val="15"/>
        </w:rPr>
        <w:instrText xml:space="preserve"> FORMTEXT </w:instrText>
      </w:r>
      <w:r>
        <w:rPr>
          <w:b/>
          <w:bCs/>
          <w:szCs w:val="15"/>
        </w:rPr>
      </w:r>
      <w:r>
        <w:rPr>
          <w:b/>
          <w:bCs/>
          <w:szCs w:val="15"/>
        </w:rPr>
        <w:fldChar w:fldCharType="separate"/>
      </w:r>
      <w:r>
        <w:rPr>
          <w:b/>
          <w:bCs/>
          <w:noProof/>
          <w:szCs w:val="15"/>
        </w:rPr>
        <w:t>{NAME OF APPLICANT(S)}</w:t>
      </w:r>
      <w:r>
        <w:rPr>
          <w:b/>
          <w:bCs/>
          <w:szCs w:val="15"/>
        </w:rPr>
        <w:fldChar w:fldCharType="end"/>
      </w:r>
    </w:p>
    <w:p w14:paraId="41287907" w14:textId="73426725" w:rsidR="002D6E6B" w:rsidRDefault="002D6E6B">
      <w:pPr>
        <w:pStyle w:val="BodyTextJustified"/>
        <w:rPr>
          <w:szCs w:val="17"/>
        </w:rPr>
      </w:pP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  <w:r>
        <w:rPr>
          <w:szCs w:val="17"/>
        </w:rPr>
        <w:t xml:space="preserve">for the resealing under Part 6 of the </w:t>
      </w:r>
      <w:r>
        <w:rPr>
          <w:i/>
          <w:iCs/>
          <w:szCs w:val="17"/>
        </w:rPr>
        <w:t xml:space="preserve">Wills, Estates and Succession Act </w:t>
      </w:r>
      <w:r>
        <w:rPr>
          <w:szCs w:val="17"/>
        </w:rPr>
        <w:t xml:space="preserve">of the grant issued by the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name and province or country of issuing court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{name and province or country of issuing court}</w:t>
      </w:r>
      <w:r>
        <w:rPr>
          <w:szCs w:val="17"/>
        </w:rPr>
        <w:fldChar w:fldCharType="end"/>
      </w:r>
      <w:r>
        <w:rPr>
          <w:szCs w:val="17"/>
        </w:rPr>
        <w:t xml:space="preserve"> on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 w:rsidR="00183A7C">
        <w:rPr>
          <w:noProof/>
          <w:szCs w:val="15"/>
        </w:rPr>
        <w:t>{dd/mmm/yyyy}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 </w:t>
      </w:r>
      <w:r>
        <w:rPr>
          <w:szCs w:val="17"/>
        </w:rPr>
        <w:t xml:space="preserve">(the “foreign grant”) in relation to the deceased described in Part 1 of this submission for resealing. </w:t>
      </w:r>
    </w:p>
    <w:p w14:paraId="48B7E5B9" w14:textId="77777777" w:rsidR="002D6E6B" w:rsidRDefault="002D6E6B">
      <w:pPr>
        <w:pStyle w:val="BodyTextJustified"/>
        <w:rPr>
          <w:i/>
          <w:iCs/>
          <w:sz w:val="22"/>
          <w:szCs w:val="15"/>
          <w:highlight w:val="yellow"/>
        </w:rPr>
      </w:pPr>
      <w:r>
        <w:rPr>
          <w:i/>
          <w:iCs/>
          <w:szCs w:val="15"/>
          <w:highlight w:val="yellow"/>
        </w:rPr>
        <w:fldChar w:fldCharType="begin"/>
      </w:r>
      <w:r>
        <w:rPr>
          <w:i/>
          <w:iCs/>
          <w:szCs w:val="15"/>
          <w:highlight w:val="yellow"/>
        </w:rPr>
        <w:instrText xml:space="preserve"> SYMBOL 61557\f wingdings \* MERGEFORMAT </w:instrText>
      </w:r>
      <w:r>
        <w:rPr>
          <w:i/>
          <w:iCs/>
          <w:szCs w:val="15"/>
          <w:highlight w:val="yellow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is correct.] </w:t>
      </w:r>
    </w:p>
    <w:p w14:paraId="51F4BE6D" w14:textId="02606EA6" w:rsidR="002D6E6B" w:rsidRDefault="002D6E6B" w:rsidP="00C74F1B">
      <w:pPr>
        <w:pStyle w:val="BodyTextJustified"/>
        <w:ind w:left="72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 am/We ar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 am/We are}</w:t>
      </w:r>
      <w:r>
        <w:rPr>
          <w:szCs w:val="17"/>
        </w:rPr>
        <w:fldChar w:fldCharType="end"/>
      </w:r>
      <w:r>
        <w:rPr>
          <w:szCs w:val="17"/>
        </w:rPr>
        <w:t xml:space="preserve"> submitting with this submission for resealing an affidavit of assets and liabilities for resealing in Form P25 and therefore do not require an authorization to obtain resealing information. </w:t>
      </w:r>
    </w:p>
    <w:p w14:paraId="2ECE7577" w14:textId="77777777" w:rsidR="006E643A" w:rsidRDefault="006E643A" w:rsidP="006E643A">
      <w:pPr>
        <w:pStyle w:val="BodyTextJustified"/>
        <w:ind w:left="1440" w:hanging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proofErr w:type="spellStart"/>
      <w:r>
        <w:t>I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we</w:t>
      </w:r>
      <w:proofErr w:type="spellEnd"/>
      <w:r>
        <w:t xml:space="preserve"> request </w:t>
      </w:r>
      <w:r>
        <w:fldChar w:fldCharType="begin">
          <w:ffData>
            <w:name w:val="Text2"/>
            <w:enabled/>
            <w:calcOnExit w:val="0"/>
            <w:textInput>
              <w:default w:val="{number of copies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{number of copies}</w:t>
      </w:r>
      <w:r>
        <w:fldChar w:fldCharType="end"/>
      </w:r>
      <w:r>
        <w:t xml:space="preserve">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 xml:space="preserve">court-certified </w:t>
      </w:r>
      <w:proofErr w:type="spellStart"/>
      <w:r>
        <w:t>copy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copies</w:t>
      </w:r>
      <w:proofErr w:type="spellEnd"/>
      <w:r>
        <w:t xml:space="preserve"> of the resealed estate grant.</w:t>
      </w:r>
    </w:p>
    <w:p w14:paraId="7B424D5A" w14:textId="77777777" w:rsidR="006E643A" w:rsidRDefault="006E643A" w:rsidP="006E643A">
      <w:pPr>
        <w:pStyle w:val="BodyTextJustified"/>
        <w:ind w:left="1440" w:hanging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proofErr w:type="spellStart"/>
      <w:r>
        <w:t>I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we</w:t>
      </w:r>
      <w:proofErr w:type="spellEnd"/>
      <w:r>
        <w:t xml:space="preserve"> request </w:t>
      </w:r>
      <w:r>
        <w:fldChar w:fldCharType="begin">
          <w:ffData>
            <w:name w:val="Text2"/>
            <w:enabled/>
            <w:calcOnExit w:val="0"/>
            <w:textInput>
              <w:default w:val="{number of copies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{number of copies}</w:t>
      </w:r>
      <w:r>
        <w:fldChar w:fldCharType="end"/>
      </w:r>
      <w:r>
        <w:t xml:space="preserve">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 xml:space="preserve">court-certified </w:t>
      </w:r>
      <w:proofErr w:type="spellStart"/>
      <w:r>
        <w:t>copy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copies</w:t>
      </w:r>
      <w:proofErr w:type="spellEnd"/>
      <w:r>
        <w:t xml:space="preserve"> of the Affidavit of Assets, and Liabilities for Resealing.</w:t>
      </w:r>
    </w:p>
    <w:p w14:paraId="353A3BBB" w14:textId="77777777" w:rsidR="002D6E6B" w:rsidRDefault="002D6E6B" w:rsidP="00C74F1B">
      <w:pPr>
        <w:pStyle w:val="BodyTextJustified"/>
        <w:ind w:left="72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 am/We ar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 am/We are}</w:t>
      </w:r>
      <w:r>
        <w:rPr>
          <w:szCs w:val="17"/>
        </w:rPr>
        <w:fldChar w:fldCharType="end"/>
      </w:r>
      <w:r>
        <w:rPr>
          <w:szCs w:val="17"/>
        </w:rPr>
        <w:t xml:space="preserve"> seeking an authorization to obtain resealing information so that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/w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{I/we}</w:t>
      </w:r>
      <w:r>
        <w:rPr>
          <w:szCs w:val="17"/>
        </w:rPr>
        <w:fldChar w:fldCharType="end"/>
      </w:r>
      <w:r>
        <w:rPr>
          <w:szCs w:val="17"/>
        </w:rPr>
        <w:t xml:space="preserve"> can secure the information necessary to prepare and submit an affidavit of assets and liabilities for resealing. </w:t>
      </w:r>
    </w:p>
    <w:p w14:paraId="57A6F0A0" w14:textId="77777777" w:rsidR="002D6E6B" w:rsidRDefault="002D6E6B" w:rsidP="006E643A">
      <w:pPr>
        <w:pStyle w:val="BodyTextJustified"/>
        <w:ind w:left="1440" w:hanging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proofErr w:type="spellStart"/>
      <w:r>
        <w:t>I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we</w:t>
      </w:r>
      <w:proofErr w:type="spellEnd"/>
      <w:r>
        <w:t xml:space="preserve"> request </w:t>
      </w:r>
      <w:r>
        <w:fldChar w:fldCharType="begin">
          <w:ffData>
            <w:name w:val="Text2"/>
            <w:enabled/>
            <w:calcOnExit w:val="0"/>
            <w:textInput>
              <w:default w:val="{number of copies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{number of copies}</w:t>
      </w:r>
      <w:r>
        <w:fldChar w:fldCharType="end"/>
      </w:r>
      <w:r>
        <w:t xml:space="preserve"> </w:t>
      </w:r>
      <w:r w:rsidR="0064179F">
        <w:fldChar w:fldCharType="begin"/>
      </w:r>
      <w:r w:rsidR="0064179F">
        <w:instrText xml:space="preserve"> SYMBOL 61557\f wingdings \* MERGEFORMAT </w:instrText>
      </w:r>
      <w:r w:rsidR="0064179F">
        <w:fldChar w:fldCharType="end"/>
      </w:r>
      <w:r w:rsidR="0064179F">
        <w:t>court-</w:t>
      </w:r>
      <w:r w:rsidR="00C74F1B">
        <w:t xml:space="preserve">certified </w:t>
      </w:r>
      <w:proofErr w:type="spellStart"/>
      <w:r>
        <w:t>copy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copies</w:t>
      </w:r>
      <w:proofErr w:type="spellEnd"/>
      <w:r>
        <w:t xml:space="preserve"> of the authorization to obtain resealing information.</w:t>
      </w:r>
    </w:p>
    <w:p w14:paraId="1320AA22" w14:textId="77777777" w:rsidR="00C74F1B" w:rsidRDefault="00C74F1B">
      <w:pPr>
        <w:pStyle w:val="BodyTextJustified"/>
        <w:ind w:left="720" w:hanging="720"/>
      </w:pPr>
    </w:p>
    <w:p w14:paraId="672BA1D5" w14:textId="77777777" w:rsidR="002D6E6B" w:rsidRDefault="002D6E6B">
      <w:pPr>
        <w:pStyle w:val="BodyTextJustified"/>
        <w:rPr>
          <w:szCs w:val="17"/>
        </w:rPr>
      </w:pPr>
      <w:r>
        <w:rPr>
          <w:szCs w:val="17"/>
        </w:rPr>
        <w:lastRenderedPageBreak/>
        <w:t xml:space="preserve">This submission for resealing has 4 Parts: </w:t>
      </w:r>
    </w:p>
    <w:p w14:paraId="0FEC4D29" w14:textId="77777777" w:rsidR="002D6E6B" w:rsidRDefault="002D6E6B" w:rsidP="00183A7C">
      <w:pPr>
        <w:pStyle w:val="BodyTextJustified"/>
        <w:tabs>
          <w:tab w:val="left" w:pos="1800"/>
        </w:tabs>
        <w:spacing w:before="120"/>
        <w:rPr>
          <w:szCs w:val="17"/>
        </w:rPr>
      </w:pPr>
      <w:r>
        <w:rPr>
          <w:szCs w:val="17"/>
        </w:rPr>
        <w:t>Part 1:</w:t>
      </w:r>
      <w:r>
        <w:rPr>
          <w:szCs w:val="17"/>
        </w:rPr>
        <w:tab/>
        <w:t xml:space="preserve">Information about the Deceased </w:t>
      </w:r>
    </w:p>
    <w:p w14:paraId="7758DD22" w14:textId="77777777" w:rsidR="002D6E6B" w:rsidRDefault="002D6E6B" w:rsidP="00183A7C">
      <w:pPr>
        <w:pStyle w:val="BodyTextJustified"/>
        <w:tabs>
          <w:tab w:val="left" w:pos="1800"/>
        </w:tabs>
        <w:spacing w:before="120"/>
        <w:rPr>
          <w:szCs w:val="17"/>
        </w:rPr>
      </w:pPr>
      <w:r>
        <w:rPr>
          <w:szCs w:val="17"/>
        </w:rPr>
        <w:t>Part 2:</w:t>
      </w:r>
      <w:r>
        <w:rPr>
          <w:szCs w:val="17"/>
        </w:rPr>
        <w:tab/>
        <w:t>Information about the Applicant</w:t>
      </w:r>
      <w:r>
        <w:rPr>
          <w:szCs w:val="17"/>
        </w:rPr>
        <w:fldChar w:fldCharType="begin"/>
      </w:r>
      <w:r>
        <w:rPr>
          <w:szCs w:val="17"/>
        </w:rPr>
        <w:instrText xml:space="preserve"> MACROBUTTON NoMacro (s)</w:instrText>
      </w:r>
      <w:r>
        <w:rPr>
          <w:szCs w:val="17"/>
        </w:rPr>
        <w:fldChar w:fldCharType="end"/>
      </w:r>
      <w:r>
        <w:rPr>
          <w:szCs w:val="17"/>
        </w:rPr>
        <w:t xml:space="preserve"> </w:t>
      </w:r>
    </w:p>
    <w:p w14:paraId="272846E2" w14:textId="77777777" w:rsidR="002D6E6B" w:rsidRDefault="002D6E6B" w:rsidP="00183A7C">
      <w:pPr>
        <w:pStyle w:val="BodyTextJustified"/>
        <w:tabs>
          <w:tab w:val="left" w:pos="1800"/>
        </w:tabs>
        <w:spacing w:before="120"/>
        <w:rPr>
          <w:szCs w:val="17"/>
        </w:rPr>
      </w:pPr>
      <w:r>
        <w:rPr>
          <w:szCs w:val="17"/>
        </w:rPr>
        <w:t xml:space="preserve">Part 3: </w:t>
      </w:r>
      <w:r>
        <w:rPr>
          <w:szCs w:val="17"/>
        </w:rPr>
        <w:tab/>
        <w:t xml:space="preserve">Documents Filed with this Submission for Resealing </w:t>
      </w:r>
    </w:p>
    <w:p w14:paraId="4F34045F" w14:textId="77777777" w:rsidR="002D6E6B" w:rsidRDefault="002D6E6B" w:rsidP="00183A7C">
      <w:pPr>
        <w:pStyle w:val="BodyTextJustified"/>
        <w:tabs>
          <w:tab w:val="left" w:pos="1800"/>
        </w:tabs>
        <w:spacing w:before="120"/>
        <w:rPr>
          <w:szCs w:val="17"/>
        </w:rPr>
      </w:pPr>
      <w:r>
        <w:rPr>
          <w:szCs w:val="17"/>
        </w:rPr>
        <w:t xml:space="preserve">Part 4: </w:t>
      </w:r>
      <w:r>
        <w:rPr>
          <w:szCs w:val="17"/>
        </w:rPr>
        <w:tab/>
        <w:t xml:space="preserve">Schedule </w:t>
      </w:r>
    </w:p>
    <w:p w14:paraId="19989A2A" w14:textId="0C846E37" w:rsidR="002D6E6B" w:rsidRDefault="002D6E6B">
      <w:pPr>
        <w:pStyle w:val="BodyTextJustified"/>
        <w:tabs>
          <w:tab w:val="left" w:pos="1800"/>
        </w:tabs>
        <w:rPr>
          <w:i/>
          <w:iCs/>
          <w:szCs w:val="15"/>
        </w:rPr>
      </w:pPr>
      <w:r>
        <w:rPr>
          <w:szCs w:val="17"/>
        </w:rPr>
        <w:t xml:space="preserve">Date: 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 w:rsidR="00183A7C">
        <w:rPr>
          <w:noProof/>
          <w:szCs w:val="15"/>
        </w:rPr>
        <w:t>{dd/mmm/yyyy}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. </w:t>
      </w:r>
    </w:p>
    <w:p w14:paraId="0E5EF515" w14:textId="77777777" w:rsidR="002D6E6B" w:rsidRDefault="002D6E6B">
      <w:pPr>
        <w:pStyle w:val="BodyTextJustified"/>
        <w:keepNext/>
        <w:ind w:left="5040"/>
        <w:jc w:val="left"/>
        <w:rPr>
          <w:szCs w:val="17"/>
        </w:rPr>
      </w:pPr>
      <w:r>
        <w:rPr>
          <w:szCs w:val="17"/>
        </w:rPr>
        <w:t>____________________________________</w:t>
      </w:r>
      <w:r>
        <w:rPr>
          <w:szCs w:val="17"/>
        </w:rPr>
        <w:br/>
        <w:t xml:space="preserve">Signature of </w:t>
      </w:r>
      <w:r>
        <w:rPr>
          <w:szCs w:val="17"/>
        </w:rPr>
        <w:br/>
      </w: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 xml:space="preserve"> applicant</w:t>
      </w:r>
      <w:r>
        <w:rPr>
          <w:szCs w:val="17"/>
        </w:rPr>
        <w:br/>
      </w: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 xml:space="preserve"> lawyer for applicant</w:t>
      </w:r>
      <w:r>
        <w:rPr>
          <w:szCs w:val="17"/>
        </w:rPr>
        <w:fldChar w:fldCharType="begin"/>
      </w:r>
      <w:r>
        <w:rPr>
          <w:szCs w:val="17"/>
        </w:rPr>
        <w:instrText xml:space="preserve"> MACROBUTTON NoMacro s</w:instrText>
      </w:r>
      <w:r>
        <w:rPr>
          <w:szCs w:val="17"/>
        </w:rPr>
        <w:fldChar w:fldCharType="end"/>
      </w:r>
      <w:r>
        <w:rPr>
          <w:szCs w:val="17"/>
        </w:rPr>
        <w:t xml:space="preserve"> </w:t>
      </w:r>
    </w:p>
    <w:p w14:paraId="6BECE677" w14:textId="77777777" w:rsidR="002D6E6B" w:rsidRDefault="002D6E6B">
      <w:pPr>
        <w:pStyle w:val="BodyTextJustified"/>
        <w:keepNext/>
        <w:ind w:left="5040"/>
        <w:rPr>
          <w:i/>
          <w:iCs/>
          <w:szCs w:val="15"/>
        </w:rPr>
      </w:pP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type or print name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{type or print name}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. </w:t>
      </w:r>
    </w:p>
    <w:p w14:paraId="7A525A23" w14:textId="77777777" w:rsidR="002D6E6B" w:rsidRDefault="002D6E6B">
      <w:pPr>
        <w:pStyle w:val="Heading7"/>
      </w:pPr>
      <w:r>
        <w:br w:type="page"/>
      </w:r>
      <w:r>
        <w:lastRenderedPageBreak/>
        <w:t xml:space="preserve">PART 1 - INFORMATION ABOUT THE DECEASED </w:t>
      </w:r>
    </w:p>
    <w:p w14:paraId="4458FB1C" w14:textId="77777777" w:rsidR="00C74F1B" w:rsidRDefault="00C74F1B" w:rsidP="00C74F1B">
      <w:pPr>
        <w:pStyle w:val="BodyTextJustified"/>
        <w:ind w:left="2880" w:hanging="2880"/>
        <w:jc w:val="left"/>
        <w:rPr>
          <w:szCs w:val="17"/>
        </w:rPr>
      </w:pPr>
      <w:r>
        <w:rPr>
          <w:szCs w:val="17"/>
        </w:rPr>
        <w:t xml:space="preserve">Name </w:t>
      </w:r>
      <w:r w:rsidR="002D6E6B">
        <w:rPr>
          <w:szCs w:val="17"/>
        </w:rPr>
        <w:t>of deceased</w:t>
      </w:r>
      <w:r>
        <w:rPr>
          <w:szCs w:val="17"/>
        </w:rPr>
        <w:t xml:space="preserve"> as it appears on the foreign grant to be resealed</w:t>
      </w:r>
      <w:r w:rsidR="002D6E6B">
        <w:rPr>
          <w:szCs w:val="17"/>
        </w:rPr>
        <w:t>:</w:t>
      </w:r>
    </w:p>
    <w:p w14:paraId="24A62788" w14:textId="77777777" w:rsidR="002D6E6B" w:rsidRDefault="002D6E6B" w:rsidP="00C74F1B">
      <w:pPr>
        <w:pStyle w:val="BodyTextJustified"/>
        <w:ind w:left="5040" w:hanging="2880"/>
        <w:jc w:val="left"/>
      </w:pP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FIRST NAME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{FIRST NAME}</w: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 xml:space="preserve">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MIDDLE NAME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{MIDDLE NAME}</w: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 xml:space="preserve">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AST NAME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{LAST NAME}</w:t>
      </w:r>
      <w:r>
        <w:rPr>
          <w:b/>
          <w:bCs/>
          <w:szCs w:val="17"/>
        </w:rPr>
        <w:fldChar w:fldCharType="end"/>
      </w:r>
    </w:p>
    <w:p w14:paraId="15475564" w14:textId="77777777" w:rsidR="002D6E6B" w:rsidRDefault="002D6E6B">
      <w:pPr>
        <w:pStyle w:val="BodyTextJustified"/>
        <w:rPr>
          <w:szCs w:val="17"/>
        </w:rPr>
      </w:pPr>
      <w:r>
        <w:rPr>
          <w:szCs w:val="17"/>
        </w:rPr>
        <w:t xml:space="preserve">Last residential address of the deceased: </w:t>
      </w:r>
    </w:p>
    <w:p w14:paraId="6CA38DA8" w14:textId="77777777" w:rsidR="002D6E6B" w:rsidRDefault="002D6E6B">
      <w:pPr>
        <w:pStyle w:val="BodyTextJustified"/>
        <w:ind w:left="720"/>
        <w:rPr>
          <w:szCs w:val="17"/>
        </w:rPr>
      </w:pPr>
      <w:r>
        <w:rPr>
          <w:szCs w:val="17"/>
        </w:rPr>
        <w:t xml:space="preserve">Street number and street name: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Street number and addres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{Street number and address}</w:t>
      </w:r>
      <w:r>
        <w:rPr>
          <w:szCs w:val="17"/>
        </w:rPr>
        <w:fldChar w:fldCharType="end"/>
      </w:r>
      <w:r>
        <w:rPr>
          <w:szCs w:val="17"/>
        </w:rPr>
        <w:t xml:space="preserve"> </w:t>
      </w:r>
    </w:p>
    <w:p w14:paraId="597E45F0" w14:textId="77777777" w:rsidR="002D6E6B" w:rsidRDefault="002D6E6B">
      <w:pPr>
        <w:pStyle w:val="BodyTextJustified"/>
        <w:spacing w:before="120"/>
        <w:rPr>
          <w:i/>
          <w:iCs/>
          <w:w w:val="105"/>
          <w:szCs w:val="16"/>
          <w:highlight w:val="yellow"/>
        </w:rPr>
      </w:pPr>
      <w:r>
        <w:rPr>
          <w:i/>
          <w:iCs/>
          <w:w w:val="105"/>
          <w:sz w:val="22"/>
          <w:szCs w:val="16"/>
          <w:highlight w:val="yellow"/>
        </w:rPr>
        <w:fldChar w:fldCharType="begin"/>
      </w:r>
      <w:r>
        <w:rPr>
          <w:i/>
          <w:iCs/>
          <w:w w:val="105"/>
          <w:sz w:val="22"/>
          <w:szCs w:val="16"/>
          <w:highlight w:val="yellow"/>
        </w:rPr>
        <w:instrText xml:space="preserve"> SYMBOL 61557\f wingdings \* MERGEFORMAT </w:instrText>
      </w:r>
      <w:r>
        <w:rPr>
          <w:i/>
          <w:iCs/>
          <w:w w:val="105"/>
          <w:sz w:val="22"/>
          <w:szCs w:val="16"/>
          <w:highlight w:val="yellow"/>
        </w:rPr>
        <w:fldChar w:fldCharType="end"/>
      </w:r>
      <w:r>
        <w:rPr>
          <w:i/>
          <w:iCs/>
          <w:w w:val="105"/>
          <w:sz w:val="22"/>
          <w:szCs w:val="16"/>
          <w:highlight w:val="yellow"/>
        </w:rPr>
        <w:t xml:space="preserve">[or] </w:t>
      </w:r>
    </w:p>
    <w:p w14:paraId="5C4DF535" w14:textId="77777777" w:rsidR="002D6E6B" w:rsidRDefault="002D6E6B">
      <w:pPr>
        <w:pStyle w:val="BodyTextJustified"/>
        <w:tabs>
          <w:tab w:val="left" w:pos="3600"/>
          <w:tab w:val="left" w:pos="3960"/>
        </w:tabs>
        <w:spacing w:before="120"/>
        <w:ind w:left="720"/>
        <w:rPr>
          <w:szCs w:val="17"/>
        </w:rPr>
      </w:pPr>
      <w:r>
        <w:rPr>
          <w:szCs w:val="17"/>
        </w:rPr>
        <w:t>Post office box:</w:t>
      </w:r>
      <w:r>
        <w:rPr>
          <w:szCs w:val="17"/>
        </w:rPr>
        <w:tab/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Post office box number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{Post office box number}</w:t>
      </w:r>
      <w:r>
        <w:rPr>
          <w:szCs w:val="17"/>
        </w:rPr>
        <w:fldChar w:fldCharType="end"/>
      </w:r>
    </w:p>
    <w:p w14:paraId="35C4D71C" w14:textId="77777777" w:rsidR="002D6E6B" w:rsidRDefault="002D6E6B">
      <w:pPr>
        <w:pStyle w:val="BodyTextJustified"/>
        <w:tabs>
          <w:tab w:val="left" w:pos="3600"/>
          <w:tab w:val="left" w:pos="3960"/>
        </w:tabs>
        <w:spacing w:before="120"/>
        <w:ind w:left="720"/>
        <w:rPr>
          <w:szCs w:val="18"/>
        </w:rPr>
      </w:pPr>
      <w:r>
        <w:rPr>
          <w:szCs w:val="18"/>
        </w:rPr>
        <w:t xml:space="preserve">City/Town: </w:t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ity/Town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{City/Town}</w:t>
      </w:r>
      <w:r>
        <w:rPr>
          <w:szCs w:val="18"/>
        </w:rPr>
        <w:fldChar w:fldCharType="end"/>
      </w:r>
    </w:p>
    <w:p w14:paraId="5B7D1361" w14:textId="77777777" w:rsidR="002D6E6B" w:rsidRDefault="002D6E6B">
      <w:pPr>
        <w:pStyle w:val="BodyTextJustified"/>
        <w:tabs>
          <w:tab w:val="left" w:pos="3600"/>
          <w:tab w:val="left" w:pos="3960"/>
        </w:tabs>
        <w:spacing w:before="120"/>
        <w:ind w:left="720"/>
        <w:rPr>
          <w:szCs w:val="18"/>
        </w:rPr>
      </w:pPr>
      <w:r>
        <w:rPr>
          <w:szCs w:val="18"/>
        </w:rPr>
        <w:t xml:space="preserve">Province/State: </w:t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Province/State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{Province/State}</w:t>
      </w:r>
      <w:r>
        <w:rPr>
          <w:szCs w:val="18"/>
        </w:rPr>
        <w:fldChar w:fldCharType="end"/>
      </w:r>
    </w:p>
    <w:p w14:paraId="685D51A5" w14:textId="77777777" w:rsidR="002D6E6B" w:rsidRDefault="002D6E6B">
      <w:pPr>
        <w:pStyle w:val="BodyTextJustified"/>
        <w:tabs>
          <w:tab w:val="left" w:pos="3600"/>
          <w:tab w:val="left" w:pos="3960"/>
        </w:tabs>
        <w:spacing w:before="120"/>
        <w:ind w:left="720"/>
        <w:rPr>
          <w:szCs w:val="18"/>
        </w:rPr>
      </w:pPr>
      <w:r>
        <w:rPr>
          <w:szCs w:val="18"/>
        </w:rPr>
        <w:t xml:space="preserve">Country: </w:t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ountry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{Country}</w:t>
      </w:r>
      <w:r>
        <w:rPr>
          <w:szCs w:val="18"/>
        </w:rPr>
        <w:fldChar w:fldCharType="end"/>
      </w:r>
    </w:p>
    <w:p w14:paraId="5F1205E0" w14:textId="77777777" w:rsidR="002D6E6B" w:rsidRDefault="002D6E6B">
      <w:pPr>
        <w:pStyle w:val="BodyTextJustified"/>
        <w:tabs>
          <w:tab w:val="left" w:pos="3600"/>
          <w:tab w:val="left" w:pos="3960"/>
        </w:tabs>
        <w:spacing w:before="120"/>
        <w:ind w:left="720"/>
        <w:rPr>
          <w:szCs w:val="17"/>
        </w:rPr>
      </w:pPr>
      <w:r>
        <w:rPr>
          <w:szCs w:val="17"/>
        </w:rPr>
        <w:t>Postal Code/Zip Code:</w:t>
      </w:r>
      <w:r>
        <w:rPr>
          <w:szCs w:val="17"/>
        </w:rPr>
        <w:tab/>
        <w:t xml:space="preserve">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Postal Code/Zip Cod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{Postal Code/Zip Code}</w:t>
      </w:r>
      <w:r>
        <w:rPr>
          <w:szCs w:val="17"/>
        </w:rPr>
        <w:fldChar w:fldCharType="end"/>
      </w:r>
    </w:p>
    <w:p w14:paraId="51784188" w14:textId="3AEC4B71" w:rsidR="002D6E6B" w:rsidRDefault="002D6E6B" w:rsidP="00F86A73">
      <w:pPr>
        <w:pStyle w:val="BodyTextJustified"/>
        <w:tabs>
          <w:tab w:val="left" w:pos="3600"/>
          <w:tab w:val="left" w:pos="3960"/>
        </w:tabs>
        <w:spacing w:before="120"/>
        <w:rPr>
          <w:szCs w:val="15"/>
        </w:rPr>
      </w:pPr>
      <w:r>
        <w:rPr>
          <w:szCs w:val="17"/>
        </w:rPr>
        <w:t xml:space="preserve">Deceased’s date of death: </w:t>
      </w:r>
      <w:r>
        <w:rPr>
          <w:szCs w:val="17"/>
        </w:rPr>
        <w:tab/>
      </w:r>
      <w: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instrText xml:space="preserve"> FORMTEXT </w:instrText>
      </w:r>
      <w:r>
        <w:fldChar w:fldCharType="separate"/>
      </w:r>
      <w:r w:rsidR="00183A7C">
        <w:t>{dd/mmm/yyyy}</w:t>
      </w:r>
      <w:r>
        <w:fldChar w:fldCharType="end"/>
      </w:r>
      <w:r>
        <w:rPr>
          <w:szCs w:val="15"/>
        </w:rPr>
        <w:t xml:space="preserve">. </w:t>
      </w:r>
    </w:p>
    <w:p w14:paraId="0D76F279" w14:textId="77777777" w:rsidR="002D6E6B" w:rsidRDefault="002D6E6B">
      <w:pPr>
        <w:pStyle w:val="BodyTextJustified"/>
        <w:rPr>
          <w:szCs w:val="15"/>
        </w:rPr>
      </w:pPr>
      <w:r>
        <w:rPr>
          <w:szCs w:val="17"/>
        </w:rPr>
        <w:t xml:space="preserve">Deceased’s place of ordinary residence at the date of death: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i/>
          <w:iCs/>
          <w:szCs w:val="15"/>
        </w:rPr>
        <w:t>.</w:t>
      </w:r>
      <w:r>
        <w:rPr>
          <w:szCs w:val="15"/>
        </w:rPr>
        <w:t xml:space="preserve"> </w:t>
      </w:r>
    </w:p>
    <w:p w14:paraId="2740CD4C" w14:textId="77777777" w:rsidR="002D6E6B" w:rsidRDefault="002D6E6B">
      <w:pPr>
        <w:pStyle w:val="BodyTextJustified"/>
        <w:rPr>
          <w:i/>
          <w:iCs/>
          <w:sz w:val="22"/>
          <w:szCs w:val="15"/>
          <w:highlight w:val="yellow"/>
        </w:rPr>
      </w:pPr>
      <w:r>
        <w:rPr>
          <w:i/>
          <w:iCs/>
          <w:sz w:val="22"/>
          <w:szCs w:val="15"/>
          <w:highlight w:val="yellow"/>
        </w:rPr>
        <w:fldChar w:fldCharType="begin"/>
      </w:r>
      <w:r>
        <w:rPr>
          <w:i/>
          <w:iCs/>
          <w:sz w:val="22"/>
          <w:szCs w:val="15"/>
          <w:highlight w:val="yellow"/>
        </w:rPr>
        <w:instrText xml:space="preserve"> SYMBOL 61557\f wingdings \* MERGEFORMAT </w:instrText>
      </w:r>
      <w:r>
        <w:rPr>
          <w:i/>
          <w:iCs/>
          <w:sz w:val="22"/>
          <w:szCs w:val="15"/>
          <w:highlight w:val="yellow"/>
        </w:rPr>
        <w:fldChar w:fldCharType="end"/>
      </w:r>
      <w:r>
        <w:rPr>
          <w:i/>
          <w:iCs/>
          <w:sz w:val="22"/>
          <w:szCs w:val="15"/>
          <w:highlight w:val="yellow"/>
        </w:rPr>
        <w:t>[Check whichever one of the immediately following 3</w:t>
      </w:r>
      <w:r>
        <w:rPr>
          <w:w w:val="114"/>
          <w:sz w:val="22"/>
          <w:szCs w:val="16"/>
          <w:highlight w:val="yellow"/>
        </w:rPr>
        <w:t xml:space="preserve"> </w:t>
      </w:r>
      <w:r>
        <w:rPr>
          <w:i/>
          <w:iCs/>
          <w:sz w:val="22"/>
          <w:szCs w:val="15"/>
          <w:highlight w:val="yellow"/>
        </w:rPr>
        <w:t xml:space="preserve">boxes is correct and provide any required information.] </w:t>
      </w:r>
    </w:p>
    <w:p w14:paraId="7C109F11" w14:textId="77777777" w:rsidR="002D6E6B" w:rsidRDefault="002D6E6B" w:rsidP="00183A7C">
      <w:pPr>
        <w:pStyle w:val="BodyTextJustified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The deceased was neither a Nisga’a citizen nor a member of a treaty first nation. </w:t>
      </w:r>
    </w:p>
    <w:p w14:paraId="24B353CD" w14:textId="77777777" w:rsidR="002D6E6B" w:rsidRDefault="002D6E6B" w:rsidP="00183A7C">
      <w:pPr>
        <w:pStyle w:val="BodyTextJustified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The deceased was a Nisga’a citizen. </w:t>
      </w:r>
    </w:p>
    <w:p w14:paraId="0EA2A66F" w14:textId="77777777" w:rsidR="002D6E6B" w:rsidRDefault="002D6E6B" w:rsidP="00183A7C">
      <w:pPr>
        <w:pStyle w:val="BodyTextJustified"/>
        <w:ind w:left="72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The deceased was a member of the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Name of treaty first n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{Name of treaty first nation}</w:t>
      </w:r>
      <w:r>
        <w:rPr>
          <w:szCs w:val="17"/>
        </w:rPr>
        <w:fldChar w:fldCharType="end"/>
      </w:r>
      <w:r>
        <w:rPr>
          <w:szCs w:val="17"/>
        </w:rPr>
        <w:t xml:space="preserve"> treaty first nation. </w:t>
      </w:r>
    </w:p>
    <w:p w14:paraId="10D7A454" w14:textId="77777777" w:rsidR="002D6E6B" w:rsidRDefault="002D6E6B">
      <w:pPr>
        <w:pStyle w:val="Heading7"/>
      </w:pPr>
      <w:r>
        <w:br w:type="page"/>
      </w:r>
      <w:r>
        <w:lastRenderedPageBreak/>
        <w:t xml:space="preserve">PART 2 - INFORMATION ABOUT THE APPLICANT(S) </w:t>
      </w:r>
    </w:p>
    <w:p w14:paraId="3BC7E03D" w14:textId="713C3F6E" w:rsidR="002D6E6B" w:rsidRDefault="00315A89">
      <w:pPr>
        <w:pStyle w:val="BodyTextJustified"/>
        <w:rPr>
          <w:szCs w:val="17"/>
        </w:rPr>
      </w:pPr>
      <w:r>
        <w:rPr>
          <w:szCs w:val="17"/>
        </w:rPr>
        <w:t>Applicant’s</w:t>
      </w:r>
      <w:r w:rsidR="002D6E6B">
        <w:rPr>
          <w:szCs w:val="17"/>
        </w:rPr>
        <w:t xml:space="preserve">’ address for service: </w:t>
      </w:r>
    </w:p>
    <w:p w14:paraId="7DF26710" w14:textId="77777777" w:rsidR="002D6E6B" w:rsidRDefault="002D6E6B">
      <w:pPr>
        <w:pStyle w:val="BodyTextJustified"/>
        <w:rPr>
          <w:i/>
          <w:iCs/>
          <w:szCs w:val="15"/>
        </w:rPr>
      </w:pPr>
      <w:r>
        <w:rPr>
          <w:szCs w:val="15"/>
        </w:rPr>
        <w:fldChar w:fldCharType="begin"/>
      </w:r>
      <w:r>
        <w:rPr>
          <w:szCs w:val="15"/>
        </w:rPr>
        <w:instrText xml:space="preserve"> SYMBOL 61557\f wingdings \* MERGEFORMAT </w:instrText>
      </w:r>
      <w:r>
        <w:rPr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[You must set out the street address of the address for service. One or both of a fax number and an e-mail address may be given as additional addresses for service. If there is more than one applicant, all applicants must share the same address(es)for service.] </w:t>
      </w:r>
    </w:p>
    <w:p w14:paraId="5768C806" w14:textId="77777777" w:rsidR="002D6E6B" w:rsidRDefault="002D6E6B">
      <w:pPr>
        <w:pStyle w:val="BodyTextJustified"/>
        <w:spacing w:before="120"/>
        <w:ind w:firstLine="720"/>
        <w:rPr>
          <w:szCs w:val="17"/>
        </w:rPr>
      </w:pPr>
      <w:r>
        <w:rPr>
          <w:szCs w:val="17"/>
        </w:rPr>
        <w:t>Street address for service:</w:t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Street and city address for servic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{Street and city address for service}</w:t>
      </w:r>
      <w:r>
        <w:rPr>
          <w:szCs w:val="17"/>
        </w:rPr>
        <w:fldChar w:fldCharType="end"/>
      </w:r>
    </w:p>
    <w:p w14:paraId="69CE67B7" w14:textId="77777777" w:rsidR="002D6E6B" w:rsidRDefault="002D6E6B">
      <w:pPr>
        <w:pStyle w:val="BodyTextJustified"/>
        <w:spacing w:before="120"/>
        <w:ind w:left="720"/>
        <w:rPr>
          <w:szCs w:val="17"/>
        </w:rPr>
      </w:pPr>
      <w:r>
        <w:rPr>
          <w:szCs w:val="17"/>
        </w:rPr>
        <w:t>Fax number address for service (if any):</w:t>
      </w:r>
      <w:r>
        <w:rPr>
          <w:szCs w:val="17"/>
        </w:rPr>
        <w:tab/>
        <w:t xml:space="preserve">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Fax number address for servic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{Fax number address for service}</w:t>
      </w:r>
      <w:r>
        <w:rPr>
          <w:szCs w:val="17"/>
        </w:rPr>
        <w:fldChar w:fldCharType="end"/>
      </w:r>
      <w:r>
        <w:rPr>
          <w:szCs w:val="17"/>
        </w:rPr>
        <w:t xml:space="preserve"> </w:t>
      </w:r>
    </w:p>
    <w:p w14:paraId="2E6DDA02" w14:textId="77777777" w:rsidR="002D6E6B" w:rsidRDefault="002D6E6B">
      <w:pPr>
        <w:pStyle w:val="BodyTextJustified"/>
        <w:spacing w:before="120"/>
        <w:ind w:left="720"/>
        <w:rPr>
          <w:szCs w:val="17"/>
        </w:rPr>
      </w:pPr>
      <w:r>
        <w:rPr>
          <w:szCs w:val="17"/>
        </w:rPr>
        <w:t xml:space="preserve">E-mail address for service (if any): </w:t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E-mail address for servic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{E-mail address for service}</w:t>
      </w:r>
      <w:r>
        <w:rPr>
          <w:szCs w:val="17"/>
        </w:rPr>
        <w:fldChar w:fldCharType="end"/>
      </w:r>
    </w:p>
    <w:p w14:paraId="4751423D" w14:textId="77777777" w:rsidR="002D6E6B" w:rsidRDefault="002D6E6B">
      <w:pPr>
        <w:pStyle w:val="BodyTextJustified"/>
        <w:spacing w:before="120"/>
        <w:ind w:left="720"/>
        <w:rPr>
          <w:szCs w:val="17"/>
        </w:rPr>
      </w:pPr>
      <w:r>
        <w:rPr>
          <w:szCs w:val="17"/>
        </w:rPr>
        <w:t xml:space="preserve">Telephone number: </w:t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Telephone number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{Telephone number}</w:t>
      </w:r>
      <w:r>
        <w:rPr>
          <w:szCs w:val="17"/>
        </w:rPr>
        <w:fldChar w:fldCharType="end"/>
      </w:r>
    </w:p>
    <w:p w14:paraId="1366EAE4" w14:textId="77777777" w:rsidR="002D6E6B" w:rsidRDefault="002D6E6B">
      <w:pPr>
        <w:pStyle w:val="Heading7"/>
      </w:pPr>
      <w:r>
        <w:t xml:space="preserve">PART 3 - DOCUMENTS FILED WITH THIS SUBMISSION FOR RESEALING </w:t>
      </w:r>
    </w:p>
    <w:p w14:paraId="6E4DE04D" w14:textId="16CB9BB6" w:rsidR="002D6E6B" w:rsidRDefault="002D6E6B">
      <w:pPr>
        <w:pStyle w:val="BodyTextJustified"/>
        <w:rPr>
          <w:i/>
          <w:iCs/>
          <w:sz w:val="22"/>
          <w:szCs w:val="15"/>
          <w:highlight w:val="yellow"/>
        </w:rPr>
      </w:pPr>
      <w:r>
        <w:rPr>
          <w:sz w:val="22"/>
          <w:szCs w:val="15"/>
          <w:highlight w:val="yellow"/>
        </w:rPr>
        <w:fldChar w:fldCharType="begin"/>
      </w:r>
      <w:r>
        <w:rPr>
          <w:sz w:val="22"/>
          <w:szCs w:val="15"/>
          <w:highlight w:val="yellow"/>
        </w:rPr>
        <w:instrText xml:space="preserve"> SYMBOL 61557\f wingdings \* MERGEFORMAT </w:instrText>
      </w:r>
      <w:r>
        <w:rPr>
          <w:sz w:val="22"/>
          <w:szCs w:val="15"/>
          <w:highlight w:val="yellow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 w:rsidR="006E643A">
        <w:rPr>
          <w:sz w:val="22"/>
          <w:szCs w:val="16"/>
          <w:highlight w:val="yellow"/>
        </w:rPr>
        <w:t>3</w:t>
      </w:r>
      <w:r>
        <w:rPr>
          <w:sz w:val="22"/>
          <w:szCs w:val="16"/>
          <w:highlight w:val="yellow"/>
        </w:rPr>
        <w:t xml:space="preserve"> </w:t>
      </w:r>
      <w:r>
        <w:rPr>
          <w:i/>
          <w:iCs/>
          <w:sz w:val="22"/>
          <w:szCs w:val="15"/>
          <w:highlight w:val="yellow"/>
        </w:rPr>
        <w:t>boxes of paragraph 1 is correct and file the specified affidavit(s.]</w:t>
      </w:r>
    </w:p>
    <w:bookmarkStart w:id="0" w:name="_Hlk87732085"/>
    <w:p w14:paraId="49265D5B" w14:textId="2607B355" w:rsidR="004C2FD1" w:rsidRPr="003A33D0" w:rsidRDefault="004C2FD1" w:rsidP="004C2FD1">
      <w:pPr>
        <w:pStyle w:val="Heading1"/>
      </w:pPr>
      <w:r w:rsidRPr="003A33D0">
        <w:fldChar w:fldCharType="begin">
          <w:ffData>
            <w:name w:val=""/>
            <w:enabled/>
            <w:calcOnExit w:val="0"/>
            <w:textInput>
              <w:default w:val="{Optional paragraph 1}"/>
            </w:textInput>
          </w:ffData>
        </w:fldChar>
      </w:r>
      <w:r w:rsidRPr="003A33D0">
        <w:instrText xml:space="preserve"> FORMTEXT </w:instrText>
      </w:r>
      <w:r w:rsidRPr="003A33D0">
        <w:fldChar w:fldCharType="separate"/>
      </w:r>
      <w:r w:rsidRPr="003A33D0">
        <w:rPr>
          <w:noProof/>
        </w:rPr>
        <w:t>{Optional paragraph 1}</w:t>
      </w:r>
      <w:r w:rsidRPr="003A33D0">
        <w:fldChar w:fldCharType="end"/>
      </w:r>
      <w:r w:rsidRPr="003A33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33D0">
        <w:instrText xml:space="preserve"> FORMCHECKBOX </w:instrText>
      </w:r>
      <w:r w:rsidR="00000000">
        <w:fldChar w:fldCharType="separate"/>
      </w:r>
      <w:r w:rsidRPr="003A33D0">
        <w:fldChar w:fldCharType="end"/>
      </w:r>
      <w:r w:rsidRPr="003A33D0">
        <w:t xml:space="preserve">There is one applicant to this submission for resealing and a </w:t>
      </w:r>
      <w:r w:rsidRPr="003A33D0">
        <w:fldChar w:fldCharType="begin">
          <w:ffData>
            <w:name w:val=""/>
            <w:enabled/>
            <w:calcOnExit w:val="0"/>
            <w:textInput>
              <w:default w:val="{Select whichever one of the following 2 choices is correct}"/>
            </w:textInput>
          </w:ffData>
        </w:fldChar>
      </w:r>
      <w:r w:rsidRPr="003A33D0">
        <w:instrText xml:space="preserve"> FORMTEXT </w:instrText>
      </w:r>
      <w:r w:rsidRPr="003A33D0">
        <w:fldChar w:fldCharType="separate"/>
      </w:r>
      <w:r w:rsidRPr="003A33D0">
        <w:rPr>
          <w:noProof/>
        </w:rPr>
        <w:t>{Select whichever one of the following 2 choices is correct}</w:t>
      </w:r>
      <w:r w:rsidRPr="003A33D0">
        <w:fldChar w:fldCharType="end"/>
      </w:r>
      <w:r w:rsidRPr="003A33D0">
        <w:fldChar w:fldCharType="begin"/>
      </w:r>
      <w:r w:rsidRPr="003A33D0">
        <w:instrText xml:space="preserve"> SYMBOL 61557\f wingdings \* MERGEFORMAT </w:instrText>
      </w:r>
      <w:r w:rsidRPr="003A33D0">
        <w:fldChar w:fldCharType="end"/>
      </w:r>
      <w:r w:rsidRPr="003A33D0">
        <w:t>P22</w:t>
      </w:r>
      <w:r w:rsidRPr="003A33D0">
        <w:fldChar w:fldCharType="begin"/>
      </w:r>
      <w:r w:rsidRPr="003A33D0">
        <w:instrText xml:space="preserve"> SYMBOL 61557\f wingdings \* MERGEFORMAT </w:instrText>
      </w:r>
      <w:r w:rsidRPr="003A33D0">
        <w:fldChar w:fldCharType="end"/>
      </w:r>
      <w:r w:rsidRPr="003A33D0">
        <w:t>P23 affidavit is filed with this submission for estate grant.</w:t>
      </w:r>
    </w:p>
    <w:p w14:paraId="5FD8454C" w14:textId="23BCD967" w:rsidR="004C2FD1" w:rsidRPr="003A33D0" w:rsidRDefault="004C2FD1" w:rsidP="004C2FD1">
      <w:pPr>
        <w:pStyle w:val="Heading1"/>
      </w:pPr>
      <w:r w:rsidRPr="003A33D0">
        <w:fldChar w:fldCharType="begin">
          <w:ffData>
            <w:name w:val=""/>
            <w:enabled/>
            <w:calcOnExit w:val="0"/>
            <w:textInput>
              <w:default w:val="{Optional paragraph 1}"/>
            </w:textInput>
          </w:ffData>
        </w:fldChar>
      </w:r>
      <w:r w:rsidRPr="003A33D0">
        <w:instrText xml:space="preserve"> FORMTEXT </w:instrText>
      </w:r>
      <w:r w:rsidRPr="003A33D0">
        <w:fldChar w:fldCharType="separate"/>
      </w:r>
      <w:r w:rsidRPr="003A33D0">
        <w:rPr>
          <w:noProof/>
        </w:rPr>
        <w:t>{Optional paragraph 1}</w:t>
      </w:r>
      <w:r w:rsidRPr="003A33D0">
        <w:fldChar w:fldCharType="end"/>
      </w:r>
      <w:r w:rsidRPr="003A33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33D0">
        <w:instrText xml:space="preserve"> FORMCHECKBOX </w:instrText>
      </w:r>
      <w:r w:rsidR="00000000">
        <w:fldChar w:fldCharType="separate"/>
      </w:r>
      <w:r w:rsidRPr="003A33D0">
        <w:fldChar w:fldCharType="end"/>
      </w:r>
      <w:r w:rsidRPr="003A33D0">
        <w:t xml:space="preserve">There are 2 or more applicants to this submission for resealing and a joint </w:t>
      </w:r>
      <w:r w:rsidRPr="003A33D0">
        <w:fldChar w:fldCharType="begin">
          <w:ffData>
            <w:name w:val=""/>
            <w:enabled/>
            <w:calcOnExit w:val="0"/>
            <w:textInput>
              <w:default w:val="{Select whichever one of the following 2 choices is correct}"/>
            </w:textInput>
          </w:ffData>
        </w:fldChar>
      </w:r>
      <w:r w:rsidRPr="003A33D0">
        <w:instrText xml:space="preserve"> FORMTEXT </w:instrText>
      </w:r>
      <w:r w:rsidRPr="003A33D0">
        <w:fldChar w:fldCharType="separate"/>
      </w:r>
      <w:r w:rsidRPr="003A33D0">
        <w:rPr>
          <w:noProof/>
        </w:rPr>
        <w:t>{Select whichever one of the following 2 choices is correct}</w:t>
      </w:r>
      <w:r w:rsidRPr="003A33D0">
        <w:fldChar w:fldCharType="end"/>
      </w:r>
      <w:r w:rsidRPr="003A33D0">
        <w:t>.</w:t>
      </w:r>
      <w:r w:rsidRPr="003A33D0">
        <w:fldChar w:fldCharType="begin"/>
      </w:r>
      <w:r w:rsidRPr="003A33D0">
        <w:instrText xml:space="preserve"> SYMBOL 61557\f wingdings \* MERGEFORMAT </w:instrText>
      </w:r>
      <w:r w:rsidRPr="003A33D0">
        <w:fldChar w:fldCharType="end"/>
      </w:r>
      <w:r w:rsidRPr="003A33D0">
        <w:t>P22</w:t>
      </w:r>
      <w:r w:rsidRPr="003A33D0">
        <w:fldChar w:fldCharType="begin"/>
      </w:r>
      <w:r w:rsidRPr="003A33D0">
        <w:instrText xml:space="preserve"> SYMBOL 61557\f wingdings \* MERGEFORMAT </w:instrText>
      </w:r>
      <w:r w:rsidRPr="003A33D0">
        <w:fldChar w:fldCharType="end"/>
      </w:r>
      <w:r w:rsidRPr="003A33D0">
        <w:t>P23 affidavit on behalf of all applicants is filed with this submission for estate grant.</w:t>
      </w:r>
    </w:p>
    <w:p w14:paraId="1C214646" w14:textId="34D889E6" w:rsidR="00357B7C" w:rsidRDefault="004C2FD1" w:rsidP="004C2FD1">
      <w:pPr>
        <w:pStyle w:val="Heading1"/>
      </w:pPr>
      <w:r w:rsidRPr="003A33D0">
        <w:fldChar w:fldCharType="begin">
          <w:ffData>
            <w:name w:val=""/>
            <w:enabled/>
            <w:calcOnExit w:val="0"/>
            <w:textInput>
              <w:default w:val="{Optional paragraph 1}"/>
            </w:textInput>
          </w:ffData>
        </w:fldChar>
      </w:r>
      <w:r w:rsidRPr="003A33D0">
        <w:instrText xml:space="preserve"> FORMTEXT </w:instrText>
      </w:r>
      <w:r w:rsidRPr="003A33D0">
        <w:fldChar w:fldCharType="separate"/>
      </w:r>
      <w:r w:rsidRPr="003A33D0">
        <w:rPr>
          <w:noProof/>
        </w:rPr>
        <w:t>{Optional paragraph 1}</w:t>
      </w:r>
      <w:r w:rsidRPr="003A33D0">
        <w:fldChar w:fldCharType="end"/>
      </w:r>
      <w:r w:rsidRPr="003A33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33D0">
        <w:instrText xml:space="preserve"> FORMCHECKBOX </w:instrText>
      </w:r>
      <w:r w:rsidR="00000000">
        <w:fldChar w:fldCharType="separate"/>
      </w:r>
      <w:r w:rsidRPr="003A33D0">
        <w:fldChar w:fldCharType="end"/>
      </w:r>
      <w:r w:rsidRPr="003A33D0">
        <w:t xml:space="preserve">There are 2 or more applicants to this submission for resealing and a </w:t>
      </w:r>
      <w:r w:rsidRPr="003A33D0">
        <w:fldChar w:fldCharType="begin">
          <w:ffData>
            <w:name w:val=""/>
            <w:enabled/>
            <w:calcOnExit w:val="0"/>
            <w:textInput>
              <w:default w:val="{Select whichever one of the following 2 choices is correct}"/>
            </w:textInput>
          </w:ffData>
        </w:fldChar>
      </w:r>
      <w:r w:rsidRPr="003A33D0">
        <w:instrText xml:space="preserve"> FORMTEXT </w:instrText>
      </w:r>
      <w:r w:rsidRPr="003A33D0">
        <w:fldChar w:fldCharType="separate"/>
      </w:r>
      <w:r w:rsidRPr="003A33D0">
        <w:rPr>
          <w:noProof/>
        </w:rPr>
        <w:t>{Select whichever one of the following 2 choices is correct}</w:t>
      </w:r>
      <w:r w:rsidRPr="003A33D0">
        <w:fldChar w:fldCharType="end"/>
      </w:r>
      <w:r w:rsidRPr="003A33D0">
        <w:t>.</w:t>
      </w:r>
      <w:r w:rsidRPr="003A33D0">
        <w:fldChar w:fldCharType="begin"/>
      </w:r>
      <w:r w:rsidRPr="003A33D0">
        <w:instrText xml:space="preserve"> SYMBOL 61557\f wingdings \* MERGEFORMAT </w:instrText>
      </w:r>
      <w:r w:rsidRPr="003A33D0">
        <w:fldChar w:fldCharType="end"/>
      </w:r>
      <w:r w:rsidRPr="003A33D0">
        <w:t>P22</w:t>
      </w:r>
      <w:r w:rsidRPr="003A33D0">
        <w:fldChar w:fldCharType="begin"/>
      </w:r>
      <w:r w:rsidRPr="003A33D0">
        <w:instrText xml:space="preserve"> SYMBOL 61557\f wingdings \* MERGEFORMAT </w:instrText>
      </w:r>
      <w:r w:rsidRPr="003A33D0">
        <w:fldChar w:fldCharType="end"/>
      </w:r>
      <w:r w:rsidRPr="003A33D0">
        <w:t xml:space="preserve">P23 affidavit is filed with this submission for estate grant and </w:t>
      </w:r>
      <w:r w:rsidRPr="003A33D0">
        <w:fldChar w:fldCharType="begin">
          <w:ffData>
            <w:name w:val=""/>
            <w:enabled/>
            <w:calcOnExit w:val="0"/>
            <w:textInput>
              <w:default w:val="{indicate number of Affidavits}"/>
            </w:textInput>
          </w:ffData>
        </w:fldChar>
      </w:r>
      <w:r w:rsidRPr="003A33D0">
        <w:instrText xml:space="preserve"> FORMTEXT </w:instrText>
      </w:r>
      <w:r w:rsidRPr="003A33D0">
        <w:fldChar w:fldCharType="separate"/>
      </w:r>
      <w:r w:rsidRPr="003A33D0">
        <w:rPr>
          <w:noProof/>
        </w:rPr>
        <w:t>{indicate number of Affidavits}</w:t>
      </w:r>
      <w:r w:rsidRPr="003A33D0">
        <w:fldChar w:fldCharType="end"/>
      </w:r>
      <w:r w:rsidR="003A33D0" w:rsidRPr="003A33D0">
        <w:t xml:space="preserve"> </w:t>
      </w:r>
      <w:r w:rsidRPr="003A33D0">
        <w:t>affidavit</w:t>
      </w:r>
      <w:r w:rsidR="003A33D0" w:rsidRPr="003A33D0">
        <w:fldChar w:fldCharType="begin">
          <w:ffData>
            <w:name w:val="Text3"/>
            <w:enabled/>
            <w:calcOnExit w:val="0"/>
            <w:textInput>
              <w:default w:val="s"/>
            </w:textInput>
          </w:ffData>
        </w:fldChar>
      </w:r>
      <w:r w:rsidR="003A33D0" w:rsidRPr="003A33D0">
        <w:instrText xml:space="preserve"> FORMTEXT </w:instrText>
      </w:r>
      <w:r w:rsidR="003A33D0" w:rsidRPr="003A33D0">
        <w:fldChar w:fldCharType="separate"/>
      </w:r>
      <w:r w:rsidR="003A33D0" w:rsidRPr="003A33D0">
        <w:rPr>
          <w:noProof/>
        </w:rPr>
        <w:t>s</w:t>
      </w:r>
      <w:r w:rsidR="003A33D0" w:rsidRPr="003A33D0">
        <w:fldChar w:fldCharType="end"/>
      </w:r>
      <w:r w:rsidRPr="003A33D0">
        <w:t xml:space="preserve"> in Form P24 </w:t>
      </w:r>
      <w:r w:rsidR="003A33D0" w:rsidRPr="003A33D0">
        <w:fldChar w:fldCharType="begin"/>
      </w:r>
      <w:r w:rsidR="003A33D0" w:rsidRPr="003A33D0">
        <w:instrText xml:space="preserve"> SYMBOL 61557\f wingdings \* MERGEFORMAT </w:instrText>
      </w:r>
      <w:r w:rsidR="003A33D0" w:rsidRPr="003A33D0">
        <w:fldChar w:fldCharType="end"/>
      </w:r>
      <w:proofErr w:type="spellStart"/>
      <w:r w:rsidRPr="003A33D0">
        <w:t>is</w:t>
      </w:r>
      <w:r w:rsidR="003A33D0" w:rsidRPr="003A33D0">
        <w:fldChar w:fldCharType="begin"/>
      </w:r>
      <w:r w:rsidR="003A33D0" w:rsidRPr="003A33D0">
        <w:instrText xml:space="preserve"> SYMBOL 61557\f wingdings \* MERGEFORMAT </w:instrText>
      </w:r>
      <w:r w:rsidR="003A33D0" w:rsidRPr="003A33D0">
        <w:fldChar w:fldCharType="end"/>
      </w:r>
      <w:r w:rsidRPr="00183A7C">
        <w:rPr>
          <w:highlight w:val="cyan"/>
        </w:rPr>
        <w:t>are</w:t>
      </w:r>
      <w:proofErr w:type="spellEnd"/>
      <w:r w:rsidRPr="003A33D0">
        <w:t xml:space="preserve"> filed with this submission for estate grant.</w:t>
      </w:r>
    </w:p>
    <w:p w14:paraId="7DB9CAE6" w14:textId="74B5B131" w:rsidR="00D26111" w:rsidRPr="00D26111" w:rsidRDefault="00D26111" w:rsidP="00D26111">
      <w:pPr>
        <w:tabs>
          <w:tab w:val="left" w:pos="919"/>
        </w:tabs>
        <w:spacing w:before="240" w:line="250" w:lineRule="auto"/>
        <w:rPr>
          <w:i/>
          <w:iCs/>
          <w:sz w:val="22"/>
          <w:szCs w:val="22"/>
        </w:rPr>
      </w:pPr>
      <w:r w:rsidRPr="00D26111">
        <w:rPr>
          <w:i/>
          <w:iCs/>
          <w:sz w:val="22"/>
          <w:szCs w:val="22"/>
          <w:highlight w:val="yellow"/>
        </w:rPr>
        <w:t>[Check</w:t>
      </w:r>
      <w:r w:rsidRPr="00D26111">
        <w:rPr>
          <w:i/>
          <w:iCs/>
          <w:spacing w:val="3"/>
          <w:sz w:val="22"/>
          <w:szCs w:val="22"/>
          <w:highlight w:val="yellow"/>
        </w:rPr>
        <w:t xml:space="preserve"> </w:t>
      </w:r>
      <w:r w:rsidRPr="00D26111">
        <w:rPr>
          <w:i/>
          <w:iCs/>
          <w:spacing w:val="-1"/>
          <w:sz w:val="22"/>
          <w:szCs w:val="22"/>
          <w:highlight w:val="yellow"/>
        </w:rPr>
        <w:t>whichever</w:t>
      </w:r>
      <w:r w:rsidRPr="00D26111">
        <w:rPr>
          <w:i/>
          <w:iCs/>
          <w:spacing w:val="4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one</w:t>
      </w:r>
      <w:r w:rsidRPr="00D26111">
        <w:rPr>
          <w:i/>
          <w:iCs/>
          <w:spacing w:val="4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of</w:t>
      </w:r>
      <w:r w:rsidRPr="00D26111">
        <w:rPr>
          <w:i/>
          <w:iCs/>
          <w:spacing w:val="4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the</w:t>
      </w:r>
      <w:r w:rsidRPr="00D26111">
        <w:rPr>
          <w:i/>
          <w:iCs/>
          <w:spacing w:val="4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immediately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following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2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boxes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is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correct</w:t>
      </w:r>
      <w:r w:rsidRPr="00D26111">
        <w:rPr>
          <w:i/>
          <w:iCs/>
          <w:spacing w:val="4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and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provide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z w:val="22"/>
          <w:szCs w:val="22"/>
          <w:highlight w:val="yellow"/>
        </w:rPr>
        <w:t>any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pacing w:val="-1"/>
          <w:sz w:val="22"/>
          <w:szCs w:val="22"/>
          <w:highlight w:val="yellow"/>
        </w:rPr>
        <w:t>required</w:t>
      </w:r>
      <w:r w:rsidRPr="00D26111">
        <w:rPr>
          <w:i/>
          <w:iCs/>
          <w:spacing w:val="5"/>
          <w:sz w:val="22"/>
          <w:szCs w:val="22"/>
          <w:highlight w:val="yellow"/>
        </w:rPr>
        <w:t xml:space="preserve"> </w:t>
      </w:r>
      <w:r w:rsidRPr="00D26111">
        <w:rPr>
          <w:i/>
          <w:iCs/>
          <w:spacing w:val="-1"/>
          <w:sz w:val="22"/>
          <w:szCs w:val="22"/>
          <w:highlight w:val="yellow"/>
        </w:rPr>
        <w:t>informa</w:t>
      </w:r>
      <w:r w:rsidRPr="00D26111">
        <w:rPr>
          <w:i/>
          <w:iCs/>
          <w:sz w:val="22"/>
          <w:szCs w:val="22"/>
          <w:highlight w:val="yellow"/>
        </w:rPr>
        <w:t>tion.]</w:t>
      </w:r>
    </w:p>
    <w:p w14:paraId="52987C8B" w14:textId="10778CDD" w:rsidR="0046731D" w:rsidRDefault="0046731D" w:rsidP="0046731D">
      <w:pPr>
        <w:pStyle w:val="Heading1"/>
        <w:numPr>
          <w:ilvl w:val="0"/>
          <w:numId w:val="23"/>
        </w:numPr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Filed with this submission for </w:t>
      </w:r>
      <w:r w:rsidR="00357B7C">
        <w:t xml:space="preserve">resealing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s/ar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{is/are}</w:t>
      </w:r>
      <w:r>
        <w:rPr>
          <w:szCs w:val="17"/>
        </w:rPr>
        <w:fldChar w:fldCharType="end"/>
      </w:r>
      <w:r>
        <w:t xml:space="preserve"> the following Affidavit</w:t>
      </w:r>
      <w:r>
        <w:fldChar w:fldCharType="begin"/>
      </w:r>
      <w:r>
        <w:instrText xml:space="preserve"> MACROBUTTON NoMacro s</w:instrText>
      </w:r>
      <w:r>
        <w:fldChar w:fldCharType="end"/>
      </w:r>
      <w:r>
        <w:t xml:space="preserve"> of Delivery in Form P9 that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 xml:space="preserve">confirms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collectively confirm</w:t>
      </w:r>
      <w:r>
        <w:t xml:space="preserve"> that the documents referred to in Rule 25-2 were delivered to all of the persons to whom, under that rule, the documents were required to be delivered: </w:t>
      </w:r>
    </w:p>
    <w:p w14:paraId="3EEEBF0E" w14:textId="77777777" w:rsidR="0046731D" w:rsidRDefault="0046731D" w:rsidP="0046731D">
      <w:pPr>
        <w:pStyle w:val="Heading2"/>
        <w:numPr>
          <w:ilvl w:val="1"/>
          <w:numId w:val="39"/>
        </w:numPr>
        <w:spacing w:before="120"/>
        <w:rPr>
          <w:i/>
          <w:iCs/>
          <w:szCs w:val="15"/>
        </w:rPr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 xml:space="preserve">Affidavit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{NAME}</w:t>
      </w:r>
      <w:r>
        <w:rPr>
          <w:b/>
          <w:bCs/>
        </w:rPr>
        <w:fldChar w:fldCharType="end"/>
      </w:r>
      <w:r>
        <w:rPr>
          <w:i/>
          <w:iCs/>
          <w:szCs w:val="15"/>
        </w:rPr>
        <w:t xml:space="preserve"> </w:t>
      </w:r>
      <w:r>
        <w:rPr>
          <w:szCs w:val="15"/>
        </w:rPr>
        <w:t>sworn</w:t>
      </w:r>
      <w:r>
        <w:t xml:space="preserve">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{mmm/dd/yyyy}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. </w:t>
      </w:r>
    </w:p>
    <w:p w14:paraId="68245EC4" w14:textId="77777777" w:rsidR="0046731D" w:rsidRDefault="0046731D" w:rsidP="0046731D">
      <w:pPr>
        <w:pStyle w:val="Heading2"/>
        <w:numPr>
          <w:ilvl w:val="1"/>
          <w:numId w:val="23"/>
        </w:numPr>
        <w:spacing w:before="120"/>
        <w:rPr>
          <w:i/>
          <w:iCs/>
          <w:szCs w:val="15"/>
        </w:rPr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 xml:space="preserve">Affidavit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{NAME}</w:t>
      </w:r>
      <w:r>
        <w:rPr>
          <w:b/>
          <w:bCs/>
        </w:rPr>
        <w:fldChar w:fldCharType="end"/>
      </w:r>
      <w:r>
        <w:rPr>
          <w:i/>
          <w:iCs/>
          <w:szCs w:val="15"/>
        </w:rPr>
        <w:t xml:space="preserve"> </w:t>
      </w:r>
      <w:r>
        <w:rPr>
          <w:szCs w:val="15"/>
        </w:rPr>
        <w:t>sworn</w:t>
      </w:r>
      <w:r>
        <w:t xml:space="preserve">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{mmm/dd/yyyy}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. </w:t>
      </w:r>
    </w:p>
    <w:p w14:paraId="56546782" w14:textId="77777777" w:rsidR="0046731D" w:rsidRDefault="0046731D" w:rsidP="0046731D">
      <w:pPr>
        <w:pStyle w:val="Heading2"/>
        <w:numPr>
          <w:ilvl w:val="1"/>
          <w:numId w:val="23"/>
        </w:numPr>
        <w:rPr>
          <w:i/>
          <w:iCs/>
          <w:szCs w:val="15"/>
        </w:rPr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 xml:space="preserve">Affidavit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{NAME}</w:t>
      </w:r>
      <w:r>
        <w:rPr>
          <w:b/>
          <w:bCs/>
        </w:rPr>
        <w:fldChar w:fldCharType="end"/>
      </w:r>
      <w:r>
        <w:rPr>
          <w:i/>
          <w:iCs/>
          <w:szCs w:val="15"/>
        </w:rPr>
        <w:t xml:space="preserve"> </w:t>
      </w:r>
      <w:r>
        <w:rPr>
          <w:szCs w:val="15"/>
        </w:rPr>
        <w:t>sworn</w:t>
      </w:r>
      <w:r>
        <w:t xml:space="preserve">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>
        <w:rPr>
          <w:noProof/>
          <w:szCs w:val="15"/>
        </w:rPr>
        <w:t>{mmm/dd/yyyy}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. </w:t>
      </w:r>
    </w:p>
    <w:p w14:paraId="7F13CC0D" w14:textId="5563AA9D" w:rsidR="0046731D" w:rsidRDefault="0046731D" w:rsidP="0046731D">
      <w:pPr>
        <w:pStyle w:val="Heading1"/>
        <w:numPr>
          <w:ilvl w:val="0"/>
          <w:numId w:val="23"/>
        </w:numPr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No affidavit of delivery is attached.  In accordance with Rule 25-2, no one, other than applicant</w:t>
      </w:r>
      <w:r>
        <w:fldChar w:fldCharType="begin"/>
      </w:r>
      <w:r>
        <w:instrText xml:space="preserve"> MACROBUTTON NoMacro s</w:instrText>
      </w:r>
      <w:r>
        <w:fldChar w:fldCharType="end"/>
      </w:r>
      <w:r>
        <w:t xml:space="preserve"> is entitled to Notice.</w:t>
      </w:r>
    </w:p>
    <w:bookmarkEnd w:id="0"/>
    <w:p w14:paraId="00261F90" w14:textId="1FEDB6F0" w:rsidR="002D6E6B" w:rsidRDefault="001D2F03">
      <w:pPr>
        <w:pStyle w:val="Heading1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Paragraph 3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Paragraph 3}</w:t>
      </w:r>
      <w:r>
        <w:fldChar w:fldCharType="end"/>
      </w:r>
      <w:r w:rsidR="002D6E6B">
        <w:t xml:space="preserve">Filed with this submission for resealing are 2 copies of the certificate of the chief executive officer under the </w:t>
      </w:r>
      <w:r w:rsidR="002D6E6B">
        <w:rPr>
          <w:i/>
          <w:iCs/>
        </w:rPr>
        <w:t xml:space="preserve">Vital Statistics Act </w:t>
      </w:r>
      <w:r w:rsidR="002D6E6B">
        <w:t xml:space="preserve">indicating the results of a search for a wills notice filed by or on behalf of the deceased. </w:t>
      </w:r>
    </w:p>
    <w:p w14:paraId="46EA3C95" w14:textId="77777777" w:rsidR="001D2F03" w:rsidRDefault="001D2F03" w:rsidP="001D2F03">
      <w:pPr>
        <w:pStyle w:val="BodyTextJustified"/>
      </w:pPr>
      <w:r>
        <w:rPr>
          <w:i/>
          <w:iCs/>
          <w:szCs w:val="15"/>
        </w:rPr>
        <w:fldChar w:fldCharType="begin"/>
      </w:r>
      <w:r>
        <w:rPr>
          <w:i/>
          <w:iCs/>
          <w:szCs w:val="15"/>
        </w:rPr>
        <w:instrText xml:space="preserve"> SYMBOL 61557\f wingdings \* MERGEFORMAT </w:instrText>
      </w:r>
      <w:r>
        <w:rPr>
          <w:i/>
          <w:iCs/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7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>boxes of paragraph 4 is correct, provide any required information and file any specified documents]</w:t>
      </w:r>
    </w:p>
    <w:p w14:paraId="731F405A" w14:textId="6213C369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The foreign grant was issued in relation to the will of the deceased dated </w:t>
      </w:r>
      <w:r>
        <w:rPr>
          <w:szCs w:val="15"/>
        </w:rP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rPr>
          <w:szCs w:val="15"/>
        </w:rPr>
        <w:instrText xml:space="preserve"> FORMTEXT </w:instrText>
      </w:r>
      <w:r>
        <w:rPr>
          <w:szCs w:val="15"/>
        </w:rPr>
      </w:r>
      <w:r>
        <w:rPr>
          <w:szCs w:val="15"/>
        </w:rPr>
        <w:fldChar w:fldCharType="separate"/>
      </w:r>
      <w:r w:rsidR="00183A7C">
        <w:rPr>
          <w:noProof/>
          <w:szCs w:val="15"/>
        </w:rPr>
        <w:t>{dd/mmm/yyyy}</w:t>
      </w:r>
      <w:r>
        <w:rPr>
          <w:szCs w:val="15"/>
        </w:rPr>
        <w:fldChar w:fldCharType="end"/>
      </w:r>
      <w:r>
        <w:rPr>
          <w:i/>
          <w:iCs/>
          <w:szCs w:val="15"/>
        </w:rPr>
        <w:t xml:space="preserve"> </w:t>
      </w:r>
      <w:r>
        <w:t xml:space="preserve">and filed with this submission for resealing is a copy of the following, each of which is certified by the court out of which probate or administration with will annexed has been granted: </w:t>
      </w:r>
    </w:p>
    <w:p w14:paraId="10F4B6FB" w14:textId="77777777" w:rsidR="002D6E6B" w:rsidRDefault="002D6E6B">
      <w:pPr>
        <w:pStyle w:val="Heading2"/>
        <w:spacing w:before="120"/>
      </w:pPr>
      <w:r>
        <w:t xml:space="preserve">the foreign grant; </w:t>
      </w:r>
    </w:p>
    <w:p w14:paraId="171C7F72" w14:textId="77777777" w:rsidR="002D6E6B" w:rsidRDefault="002D6E6B">
      <w:pPr>
        <w:pStyle w:val="Heading2"/>
        <w:spacing w:before="120"/>
      </w:pPr>
      <w:r>
        <w:t xml:space="preserve">if a copy of the will to which the foreign grant relates is not attached to the foreign grant, a copy of the will. </w:t>
      </w:r>
    </w:p>
    <w:p w14:paraId="3B51FE19" w14:textId="77777777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The foreign grant is a grant of administration without will annexed and filed with this submission for resealing is a copy of the foreign grant certified by the court out of which administration without will annexed has been granted. </w:t>
      </w:r>
    </w:p>
    <w:p w14:paraId="538DDC13" w14:textId="77777777" w:rsidR="002D6E6B" w:rsidRDefault="002D6E6B">
      <w:pPr>
        <w:pStyle w:val="BodyTextJustified"/>
        <w:rPr>
          <w:i/>
          <w:iCs/>
          <w:szCs w:val="15"/>
          <w:highlight w:val="yellow"/>
        </w:rPr>
      </w:pPr>
      <w:r>
        <w:rPr>
          <w:sz w:val="22"/>
          <w:szCs w:val="15"/>
          <w:highlight w:val="yellow"/>
        </w:rPr>
        <w:fldChar w:fldCharType="begin"/>
      </w:r>
      <w:r>
        <w:rPr>
          <w:sz w:val="22"/>
          <w:szCs w:val="15"/>
          <w:highlight w:val="yellow"/>
        </w:rPr>
        <w:instrText xml:space="preserve"> SYMBOL 61557\f wingdings \* MERGEFORMAT </w:instrText>
      </w:r>
      <w:r>
        <w:rPr>
          <w:sz w:val="22"/>
          <w:szCs w:val="15"/>
          <w:highlight w:val="yellow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the box for whichever one of the immediately following paragraphs 5 is correct and provide any required information.] </w:t>
      </w:r>
    </w:p>
    <w:p w14:paraId="04409A53" w14:textId="77777777" w:rsidR="002D6E6B" w:rsidRDefault="002D6E6B">
      <w:pPr>
        <w:pStyle w:val="Heading1"/>
        <w:rPr>
          <w:szCs w:val="17"/>
        </w:rPr>
      </w:pPr>
      <w:r>
        <w:fldChar w:fldCharType="begin">
          <w:ffData>
            <w:name w:val=""/>
            <w:enabled/>
            <w:calcOnExit w:val="0"/>
            <w:textInput>
              <w:default w:val="{Optional paragraph 5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5}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The foreign grant is a grant of probate or a grant of administration with will annexed </w:t>
      </w:r>
      <w:r>
        <w:rPr>
          <w:szCs w:val="17"/>
        </w:rPr>
        <w:t xml:space="preserve">and there are no orders affecting the validity or content of the will referred to in section 4. </w:t>
      </w:r>
    </w:p>
    <w:p w14:paraId="3D6D1853" w14:textId="77777777" w:rsidR="002D6E6B" w:rsidRDefault="002D6E6B">
      <w:pPr>
        <w:pStyle w:val="Heading1"/>
        <w:rPr>
          <w:szCs w:val="17"/>
        </w:rPr>
      </w:pPr>
      <w:r>
        <w:fldChar w:fldCharType="begin">
          <w:ffData>
            <w:name w:val=""/>
            <w:enabled/>
            <w:calcOnExit w:val="0"/>
            <w:textInput>
              <w:default w:val="{Optional paragraph 5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5}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The foreign grant is a grant of probate or a grant of administration with will annexed </w:t>
      </w:r>
      <w:r>
        <w:rPr>
          <w:szCs w:val="17"/>
        </w:rPr>
        <w:t xml:space="preserve">and the following orders affect the validity or content of the will referred to in section 4: </w:t>
      </w:r>
    </w:p>
    <w:p w14:paraId="1D4B0E82" w14:textId="77777777" w:rsidR="002D6E6B" w:rsidRPr="00CA6FDE" w:rsidRDefault="002D6E6B">
      <w:pPr>
        <w:pStyle w:val="BodyTextJustified"/>
        <w:rPr>
          <w:i/>
          <w:iCs/>
          <w:sz w:val="22"/>
          <w:szCs w:val="22"/>
        </w:rPr>
      </w:pPr>
      <w:r w:rsidRPr="00CA6FDE">
        <w:rPr>
          <w:i/>
          <w:iCs/>
          <w:sz w:val="22"/>
          <w:szCs w:val="22"/>
        </w:rPr>
        <w:fldChar w:fldCharType="begin"/>
      </w:r>
      <w:r w:rsidRPr="00CA6FDE">
        <w:rPr>
          <w:i/>
          <w:iCs/>
          <w:sz w:val="22"/>
          <w:szCs w:val="22"/>
        </w:rPr>
        <w:instrText xml:space="preserve"> SYMBOL 61557\f wingdings \* MERGEFORMAT </w:instrText>
      </w:r>
      <w:r w:rsidRPr="00CA6FDE">
        <w:rPr>
          <w:i/>
          <w:iCs/>
          <w:sz w:val="22"/>
          <w:szCs w:val="22"/>
        </w:rPr>
        <w:fldChar w:fldCharType="end"/>
      </w:r>
      <w:r w:rsidRPr="00CA6FDE">
        <w:rPr>
          <w:i/>
          <w:iCs/>
          <w:sz w:val="22"/>
          <w:szCs w:val="22"/>
          <w:highlight w:val="yellow"/>
        </w:rPr>
        <w:t xml:space="preserve">[If you checked the </w:t>
      </w:r>
      <w:r w:rsidRPr="00CA6FDE">
        <w:rPr>
          <w:b/>
          <w:bCs/>
          <w:i/>
          <w:iCs/>
          <w:sz w:val="22"/>
          <w:szCs w:val="22"/>
          <w:highlight w:val="yellow"/>
        </w:rPr>
        <w:t>second</w:t>
      </w:r>
      <w:r w:rsidRPr="00CA6FDE">
        <w:rPr>
          <w:i/>
          <w:iCs/>
          <w:sz w:val="22"/>
          <w:szCs w:val="22"/>
          <w:highlight w:val="yellow"/>
        </w:rPr>
        <w:t xml:space="preserve"> optional paragraph 5 of the immediately preceding </w:t>
      </w:r>
      <w:r w:rsidRPr="00CA6FDE">
        <w:rPr>
          <w:sz w:val="22"/>
          <w:szCs w:val="22"/>
          <w:highlight w:val="yellow"/>
        </w:rPr>
        <w:t xml:space="preserve">2 </w:t>
      </w:r>
      <w:r w:rsidRPr="00CA6FDE">
        <w:rPr>
          <w:i/>
          <w:iCs/>
          <w:sz w:val="22"/>
          <w:szCs w:val="22"/>
          <w:highlight w:val="yellow"/>
        </w:rPr>
        <w:t xml:space="preserve">boxes, describe any applicable orders, indicate if they have been filed in this proceeding and file any described orders that have not yet been filed in this proceeding.] </w:t>
      </w:r>
    </w:p>
    <w:p w14:paraId="63784959" w14:textId="49FC9C66" w:rsidR="002D6E6B" w:rsidRDefault="002D6E6B">
      <w:pPr>
        <w:pStyle w:val="Heading2"/>
        <w:rPr>
          <w:i/>
          <w:iCs/>
        </w:rPr>
      </w:pPr>
      <w:r>
        <w:rPr>
          <w:szCs w:val="17"/>
        </w:rPr>
        <w:t xml:space="preserve">Order dated </w:t>
      </w:r>
      <w: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instrText xml:space="preserve"> FORMTEXT </w:instrText>
      </w:r>
      <w:r>
        <w:fldChar w:fldCharType="separate"/>
      </w:r>
      <w:r w:rsidR="00183A7C">
        <w:rPr>
          <w:noProof/>
        </w:rPr>
        <w:t>{dd/mmm/yyyy}</w:t>
      </w:r>
      <w:r>
        <w:fldChar w:fldCharType="end"/>
      </w:r>
      <w:r>
        <w:rPr>
          <w:i/>
          <w:iCs/>
        </w:rPr>
        <w:t xml:space="preserve"> </w:t>
      </w:r>
    </w:p>
    <w:p w14:paraId="18A2B70C" w14:textId="77777777" w:rsidR="002D6E6B" w:rsidRDefault="002D6E6B">
      <w:pPr>
        <w:pStyle w:val="BodyTextJustified"/>
        <w:spacing w:before="120"/>
        <w:ind w:left="216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This order has been filed in this proceeding. </w:t>
      </w:r>
    </w:p>
    <w:p w14:paraId="3555076D" w14:textId="77777777" w:rsidR="002D6E6B" w:rsidRDefault="002D6E6B">
      <w:pPr>
        <w:pStyle w:val="BodyTextJustified"/>
        <w:spacing w:before="120"/>
        <w:ind w:left="216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This order has not yet been filed in this proceeding and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 am/We ar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 am/We are}</w:t>
      </w:r>
      <w:r>
        <w:rPr>
          <w:szCs w:val="17"/>
        </w:rPr>
        <w:fldChar w:fldCharType="end"/>
      </w:r>
      <w:r>
        <w:rPr>
          <w:szCs w:val="17"/>
        </w:rPr>
        <w:t xml:space="preserve"> therefore filing a copy of the order with this submission for resealing. </w:t>
      </w:r>
    </w:p>
    <w:p w14:paraId="1A0A9FB1" w14:textId="1A32AD2C" w:rsidR="002D6E6B" w:rsidRDefault="002D6E6B">
      <w:pPr>
        <w:pStyle w:val="Heading2"/>
        <w:rPr>
          <w:i/>
          <w:iCs/>
        </w:rPr>
      </w:pPr>
      <w:r>
        <w:rPr>
          <w:szCs w:val="17"/>
        </w:rPr>
        <w:t xml:space="preserve">Order dated </w:t>
      </w:r>
      <w:r>
        <w:fldChar w:fldCharType="begin">
          <w:ffData>
            <w:name w:val=""/>
            <w:enabled/>
            <w:calcOnExit w:val="0"/>
            <w:textInput>
              <w:default w:val="{dd/mmm/yyyy}"/>
            </w:textInput>
          </w:ffData>
        </w:fldChar>
      </w:r>
      <w:r>
        <w:instrText xml:space="preserve"> FORMTEXT </w:instrText>
      </w:r>
      <w:r>
        <w:fldChar w:fldCharType="separate"/>
      </w:r>
      <w:r w:rsidR="00183A7C">
        <w:rPr>
          <w:noProof/>
        </w:rPr>
        <w:t>{dd/mmm/yyyy}</w:t>
      </w:r>
      <w:r>
        <w:fldChar w:fldCharType="end"/>
      </w:r>
    </w:p>
    <w:p w14:paraId="249CFA88" w14:textId="77777777" w:rsidR="002D6E6B" w:rsidRDefault="002D6E6B">
      <w:pPr>
        <w:pStyle w:val="BodyTextJustified"/>
        <w:spacing w:before="120"/>
        <w:ind w:left="216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This order has been filed in this proceeding. </w:t>
      </w:r>
    </w:p>
    <w:p w14:paraId="3543F3D8" w14:textId="77777777" w:rsidR="002D6E6B" w:rsidRDefault="002D6E6B">
      <w:pPr>
        <w:pStyle w:val="BodyTextJustified"/>
        <w:spacing w:before="120"/>
        <w:ind w:left="216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This order has not yet been filed in this proceeding and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 am/We ar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 am/We are}</w:t>
      </w:r>
      <w:r>
        <w:rPr>
          <w:szCs w:val="17"/>
        </w:rPr>
        <w:fldChar w:fldCharType="end"/>
      </w:r>
      <w:r>
        <w:rPr>
          <w:szCs w:val="17"/>
        </w:rPr>
        <w:t xml:space="preserve"> therefore filing a copy of the order with this submission for resealing. </w:t>
      </w:r>
    </w:p>
    <w:p w14:paraId="0AEE8767" w14:textId="77777777" w:rsidR="002D6E6B" w:rsidRDefault="002D6E6B">
      <w:pPr>
        <w:pStyle w:val="BodyTextJustified"/>
        <w:ind w:left="1440"/>
        <w:rPr>
          <w:szCs w:val="17"/>
        </w:rPr>
      </w:pP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  <w:r>
        <w:rPr>
          <w:i/>
          <w:iCs/>
          <w:sz w:val="22"/>
          <w:szCs w:val="17"/>
          <w:highlight w:val="yellow"/>
        </w:rPr>
        <w:t>[repeat for each order]</w:t>
      </w:r>
    </w:p>
    <w:p w14:paraId="7BCD3D67" w14:textId="77777777" w:rsidR="002D6E6B" w:rsidRDefault="002D6E6B">
      <w:pPr>
        <w:pStyle w:val="Heading1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{Optional paragraph 5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5}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The foreign grant is a grant of administration without will annexed. </w:t>
      </w:r>
    </w:p>
    <w:p w14:paraId="0BB98119" w14:textId="77777777" w:rsidR="002D6E6B" w:rsidRDefault="002D6E6B">
      <w:pPr>
        <w:pStyle w:val="BodyTextJustified"/>
        <w:rPr>
          <w:i/>
          <w:iCs/>
          <w:highlight w:val="yellow"/>
        </w:rPr>
      </w:pPr>
      <w:r>
        <w:rPr>
          <w:w w:val="91"/>
          <w:sz w:val="22"/>
          <w:szCs w:val="17"/>
          <w:highlight w:val="yellow"/>
        </w:rPr>
        <w:fldChar w:fldCharType="begin"/>
      </w:r>
      <w:r>
        <w:rPr>
          <w:w w:val="91"/>
          <w:sz w:val="22"/>
          <w:szCs w:val="17"/>
          <w:highlight w:val="yellow"/>
        </w:rPr>
        <w:instrText xml:space="preserve"> SYMBOL 61557\f wingdings \* MERGEFORMAT </w:instrText>
      </w:r>
      <w:r>
        <w:rPr>
          <w:w w:val="91"/>
          <w:sz w:val="22"/>
          <w:szCs w:val="17"/>
          <w:highlight w:val="yellow"/>
        </w:rPr>
        <w:fldChar w:fldCharType="end"/>
      </w:r>
      <w:r>
        <w:rPr>
          <w:i/>
          <w:iCs/>
          <w:w w:val="91"/>
          <w:sz w:val="22"/>
          <w:szCs w:val="17"/>
          <w:highlight w:val="yellow"/>
        </w:rPr>
        <w:t xml:space="preserve"> </w:t>
      </w:r>
      <w:r>
        <w:rPr>
          <w:i/>
          <w:iCs/>
          <w:sz w:val="22"/>
          <w:highlight w:val="yellow"/>
        </w:rPr>
        <w:t xml:space="preserve">[Check whichever one of the immediately following </w:t>
      </w:r>
      <w:r w:rsidR="00C74F1B">
        <w:rPr>
          <w:i/>
          <w:iCs/>
          <w:sz w:val="22"/>
          <w:highlight w:val="yellow"/>
        </w:rPr>
        <w:t>4</w:t>
      </w:r>
      <w:r>
        <w:rPr>
          <w:i/>
          <w:iCs/>
          <w:w w:val="114"/>
          <w:sz w:val="22"/>
          <w:szCs w:val="16"/>
          <w:highlight w:val="yellow"/>
        </w:rPr>
        <w:t xml:space="preserve"> </w:t>
      </w:r>
      <w:r>
        <w:rPr>
          <w:i/>
          <w:iCs/>
          <w:sz w:val="22"/>
          <w:highlight w:val="yellow"/>
        </w:rPr>
        <w:t xml:space="preserve">boxes of paragraph 6 is correct and provide any required information.] </w:t>
      </w:r>
    </w:p>
    <w:p w14:paraId="669A461D" w14:textId="77777777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6}</w:t>
      </w:r>
      <w:r>
        <w:fldChar w:fldCharType="end"/>
      </w: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t xml:space="preserve">The will referred to in section 4 does not refer to any documents or refers only to documents attached to the will. </w:t>
      </w:r>
    </w:p>
    <w:p w14:paraId="4780C2EA" w14:textId="77777777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6}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Filed with this submission for resealing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proofErr w:type="spellStart"/>
      <w:r>
        <w:t>is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>are</w:t>
      </w:r>
      <w:proofErr w:type="spellEnd"/>
      <w:r>
        <w:t xml:space="preserve"> the following document</w:t>
      </w:r>
      <w:r>
        <w:fldChar w:fldCharType="begin"/>
      </w:r>
      <w:r>
        <w:instrText xml:space="preserve"> MACROBUTTON NoMacro s</w:instrText>
      </w:r>
      <w:r>
        <w:fldChar w:fldCharType="end"/>
      </w:r>
      <w:r>
        <w:t xml:space="preserve">: </w:t>
      </w:r>
    </w:p>
    <w:p w14:paraId="31C278EE" w14:textId="77777777" w:rsidR="002D6E6B" w:rsidRDefault="00C74F1B">
      <w:pPr>
        <w:pStyle w:val="Heading2"/>
        <w:spacing w:before="120"/>
        <w:rPr>
          <w:i/>
          <w:iCs/>
          <w:w w:val="105"/>
        </w:rPr>
      </w:pPr>
      <w:r>
        <w:rPr>
          <w:w w:val="105"/>
        </w:rPr>
        <w:fldChar w:fldCharType="begin">
          <w:ffData>
            <w:name w:val=""/>
            <w:enabled/>
            <w:calcOnExit w:val="0"/>
            <w:textInput>
              <w:default w:val="[list all documents being filed}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[list all documents being filed}</w:t>
      </w:r>
      <w:r>
        <w:rPr>
          <w:w w:val="105"/>
        </w:rPr>
        <w:fldChar w:fldCharType="end"/>
      </w:r>
      <w:r w:rsidR="002D6E6B">
        <w:rPr>
          <w:i/>
          <w:iCs/>
          <w:w w:val="105"/>
        </w:rPr>
        <w:t>;</w:t>
      </w:r>
    </w:p>
    <w:p w14:paraId="0CA607D9" w14:textId="77777777" w:rsidR="002D6E6B" w:rsidRDefault="002D6E6B">
      <w:pPr>
        <w:pStyle w:val="Heading2"/>
        <w:spacing w:before="1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w w:val="105"/>
        </w:rPr>
        <w:t>;</w:t>
      </w:r>
    </w:p>
    <w:p w14:paraId="5887CAF3" w14:textId="77777777" w:rsidR="002D6E6B" w:rsidRDefault="002D6E6B">
      <w:pPr>
        <w:pStyle w:val="Heading2"/>
        <w:spacing w:before="1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</w:p>
    <w:p w14:paraId="6C81B22D" w14:textId="77777777" w:rsidR="009F3349" w:rsidRDefault="009F3349" w:rsidP="009F3349">
      <w:pPr>
        <w:pStyle w:val="BodyTextJustified"/>
        <w:ind w:left="720"/>
        <w:rPr>
          <w:w w:val="105"/>
        </w:rPr>
      </w:pPr>
      <w:r>
        <w:rPr>
          <w:w w:val="105"/>
        </w:rPr>
        <w:t>which document</w:t>
      </w: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w w:val="105"/>
        </w:rPr>
        <w:t xml:space="preserve">s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proofErr w:type="spellStart"/>
      <w:r>
        <w:t>is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>are</w:t>
      </w:r>
      <w:proofErr w:type="spellEnd"/>
      <w:r>
        <w:t xml:space="preserve"> referred to in, but not attached to, the will referred to in section 4.</w:t>
      </w:r>
    </w:p>
    <w:p w14:paraId="469D69C0" w14:textId="77777777" w:rsidR="00C74F1B" w:rsidRDefault="00C74F1B" w:rsidP="00C74F1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6}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Not filed with this submission for resealing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proofErr w:type="spellStart"/>
      <w:r>
        <w:t>is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>are</w:t>
      </w:r>
      <w:proofErr w:type="spellEnd"/>
      <w:r>
        <w:t xml:space="preserve"> the following document</w:t>
      </w:r>
      <w:r>
        <w:fldChar w:fldCharType="begin"/>
      </w:r>
      <w:r>
        <w:instrText xml:space="preserve"> MACROBUTTON NoMacro s</w:instrText>
      </w:r>
      <w:r>
        <w:fldChar w:fldCharType="end"/>
      </w:r>
      <w:r>
        <w:t xml:space="preserve">, </w:t>
      </w:r>
    </w:p>
    <w:p w14:paraId="1FEEB8E7" w14:textId="77777777" w:rsidR="00C74F1B" w:rsidRDefault="00C74F1B" w:rsidP="00C74F1B">
      <w:pPr>
        <w:pStyle w:val="Heading2"/>
        <w:spacing w:before="120"/>
        <w:rPr>
          <w:i/>
          <w:iCs/>
          <w:w w:val="105"/>
        </w:rPr>
      </w:pPr>
      <w:r>
        <w:rPr>
          <w:w w:val="105"/>
        </w:rPr>
        <w:fldChar w:fldCharType="begin">
          <w:ffData>
            <w:name w:val=""/>
            <w:enabled/>
            <w:calcOnExit w:val="0"/>
            <w:textInput>
              <w:default w:val="[list all documents which are not being filed}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[list all documents which are not being filed}</w:t>
      </w:r>
      <w:r>
        <w:rPr>
          <w:w w:val="105"/>
        </w:rPr>
        <w:fldChar w:fldCharType="end"/>
      </w:r>
      <w:r>
        <w:rPr>
          <w:i/>
          <w:iCs/>
          <w:w w:val="105"/>
        </w:rPr>
        <w:t>;</w:t>
      </w:r>
    </w:p>
    <w:p w14:paraId="24383AB4" w14:textId="77777777" w:rsidR="00C74F1B" w:rsidRDefault="00C74F1B" w:rsidP="00C74F1B">
      <w:pPr>
        <w:pStyle w:val="Heading2"/>
        <w:spacing w:before="1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w w:val="105"/>
        </w:rPr>
        <w:t>;</w:t>
      </w:r>
    </w:p>
    <w:p w14:paraId="1C30DB7E" w14:textId="77777777" w:rsidR="00C74F1B" w:rsidRDefault="00C74F1B" w:rsidP="00C74F1B">
      <w:pPr>
        <w:pStyle w:val="Heading2"/>
        <w:spacing w:before="1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 w:rsidR="009F3349">
        <w:rPr>
          <w:w w:val="105"/>
        </w:rPr>
        <w:t>;</w:t>
      </w:r>
    </w:p>
    <w:p w14:paraId="19612AEC" w14:textId="77777777" w:rsidR="009F3349" w:rsidRDefault="009F3349" w:rsidP="009F3349">
      <w:pPr>
        <w:pStyle w:val="BodyTextJustified"/>
        <w:ind w:left="720"/>
        <w:rPr>
          <w:w w:val="105"/>
        </w:rPr>
      </w:pPr>
      <w:r>
        <w:rPr>
          <w:w w:val="105"/>
        </w:rPr>
        <w:t>which document</w:t>
      </w: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w w:val="105"/>
        </w:rPr>
        <w:t xml:space="preserve">s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proofErr w:type="spellStart"/>
      <w:r>
        <w:t>is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>are</w:t>
      </w:r>
      <w:proofErr w:type="spellEnd"/>
      <w:r>
        <w:t xml:space="preserve"> referred to in, but not attached to, the will referred to in section 4 but which are not testamentary and are not relevant to this application for the following reasons: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 xml:space="preserve"> </w:t>
      </w:r>
      <w:r w:rsidRPr="009F3349">
        <w:rPr>
          <w:i/>
          <w:iCs/>
          <w:highlight w:val="yellow"/>
        </w:rPr>
        <w:t>briefly state the reasons</w:t>
      </w:r>
      <w:r>
        <w:t>.</w:t>
      </w:r>
    </w:p>
    <w:p w14:paraId="3FB8516A" w14:textId="77777777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6}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The foreign grant is a grant of administration without will annexed. </w:t>
      </w:r>
    </w:p>
    <w:p w14:paraId="1D181365" w14:textId="77777777" w:rsidR="002D6E6B" w:rsidRDefault="002D6E6B">
      <w:pPr>
        <w:pStyle w:val="BodyTextJustified"/>
        <w:rPr>
          <w:i/>
          <w:iCs/>
          <w:szCs w:val="15"/>
        </w:rPr>
      </w:pP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7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of paragraph 7 is correct and describe and file any specified documents.] </w:t>
      </w:r>
    </w:p>
    <w:p w14:paraId="3FACD2E6" w14:textId="77777777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7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7}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No documents other than those described elsewhere in this submission for resealing are filed with this submission for resealing. </w:t>
      </w:r>
    </w:p>
    <w:p w14:paraId="642386C9" w14:textId="77777777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7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7}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In addition to the documents described elsewhere in this submission for resealing, the following documents are filed with this submission for resealing: </w:t>
      </w:r>
    </w:p>
    <w:p w14:paraId="41F6C6EE" w14:textId="77777777" w:rsidR="002D6E6B" w:rsidRDefault="002D6E6B">
      <w:pPr>
        <w:pStyle w:val="Heading2"/>
        <w:rPr>
          <w:i/>
          <w:iCs/>
          <w:w w:val="105"/>
        </w:rPr>
      </w:pPr>
      <w:r>
        <w:rPr>
          <w:w w:val="105"/>
        </w:rPr>
        <w:fldChar w:fldCharType="begin">
          <w:ffData>
            <w:name w:val=""/>
            <w:enabled/>
            <w:calcOnExit w:val="0"/>
            <w:textInput>
              <w:default w:val="[list all documents filed with submissin for resealing}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[list all documents filed with submissin for resealing}</w:t>
      </w:r>
      <w:r>
        <w:rPr>
          <w:w w:val="105"/>
        </w:rPr>
        <w:fldChar w:fldCharType="end"/>
      </w:r>
      <w:r>
        <w:rPr>
          <w:w w:val="105"/>
        </w:rPr>
        <w:t>;</w:t>
      </w:r>
    </w:p>
    <w:p w14:paraId="333A603E" w14:textId="77777777" w:rsidR="002D6E6B" w:rsidRDefault="002D6E6B">
      <w:pPr>
        <w:pStyle w:val="Heading2"/>
        <w:rPr>
          <w:i/>
          <w:iCs/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w w:val="105"/>
        </w:rPr>
        <w:t>;</w:t>
      </w:r>
    </w:p>
    <w:p w14:paraId="618B04CF" w14:textId="77777777" w:rsidR="002D6E6B" w:rsidRDefault="002D6E6B">
      <w:pPr>
        <w:pStyle w:val="Heading2"/>
        <w:rPr>
          <w:i/>
          <w:iCs/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w w:val="105"/>
        </w:rPr>
        <w:t>.</w:t>
      </w:r>
    </w:p>
    <w:p w14:paraId="2D4474AF" w14:textId="77777777" w:rsidR="002D6E6B" w:rsidRDefault="002D6E6B">
      <w:pPr>
        <w:pStyle w:val="BodyTextJustified"/>
        <w:rPr>
          <w:i/>
          <w:iCs/>
          <w:szCs w:val="15"/>
        </w:rPr>
      </w:pPr>
      <w:r>
        <w:rPr>
          <w:i/>
          <w:iCs/>
          <w:szCs w:val="15"/>
        </w:rPr>
        <w:lastRenderedPageBreak/>
        <w:fldChar w:fldCharType="begin"/>
      </w:r>
      <w:r>
        <w:rPr>
          <w:i/>
          <w:iCs/>
          <w:szCs w:val="15"/>
        </w:rPr>
        <w:instrText xml:space="preserve"> SYMBOL 61557\f wingdings \* MERGEFORMAT </w:instrText>
      </w:r>
      <w:r>
        <w:rPr>
          <w:i/>
          <w:iCs/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7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of paragraph 8 is correct, provide any required information and file any specified documents.] </w:t>
      </w:r>
    </w:p>
    <w:p w14:paraId="363D1E3D" w14:textId="77777777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8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8}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All documents filed with this submission for resealing are written in the English language. </w:t>
      </w:r>
    </w:p>
    <w:p w14:paraId="61BDDAA2" w14:textId="77777777" w:rsidR="002D6E6B" w:rsidRDefault="002D6E6B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8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8}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Filed with this submission for resealing is an affidavit of translator in Form P12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{NAME}</w:t>
      </w:r>
      <w:r>
        <w:rPr>
          <w:b/>
          <w:bCs/>
        </w:rPr>
        <w:fldChar w:fldCharType="end"/>
      </w:r>
      <w:r>
        <w:rPr>
          <w:szCs w:val="15"/>
        </w:rPr>
        <w:t xml:space="preserve">, </w:t>
      </w:r>
      <w:r>
        <w:t xml:space="preserve">who translated the </w:t>
      </w:r>
      <w:r>
        <w:fldChar w:fldCharType="begin">
          <w:ffData>
            <w:name w:val=""/>
            <w:enabled/>
            <w:calcOnExit w:val="0"/>
            <w:textInput>
              <w:default w:val="{identify document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{identify document}</w:t>
      </w:r>
      <w:r>
        <w:fldChar w:fldCharType="end"/>
      </w:r>
      <w:r>
        <w:rPr>
          <w:i/>
          <w:iCs/>
          <w:szCs w:val="15"/>
        </w:rPr>
        <w:t xml:space="preserve">. </w:t>
      </w:r>
      <w:r>
        <w:t xml:space="preserve">filed with this submission for resealing. </w:t>
      </w:r>
    </w:p>
    <w:p w14:paraId="4B7955D6" w14:textId="77777777" w:rsidR="002D6E6B" w:rsidRDefault="002D6E6B">
      <w:pPr>
        <w:pStyle w:val="Heading7"/>
        <w:keepNext/>
      </w:pPr>
      <w:r>
        <w:t xml:space="preserve">PART 4 - SCHEDULE </w:t>
      </w:r>
    </w:p>
    <w:p w14:paraId="08DEDC8B" w14:textId="77777777" w:rsidR="002D6E6B" w:rsidRDefault="002D6E6B">
      <w:pPr>
        <w:pStyle w:val="BodyTextJustified"/>
        <w:rPr>
          <w:i/>
          <w:iCs/>
          <w:szCs w:val="15"/>
        </w:rPr>
      </w:pPr>
      <w:r>
        <w:rPr>
          <w:szCs w:val="15"/>
        </w:rPr>
        <w:fldChar w:fldCharType="begin"/>
      </w:r>
      <w:r>
        <w:rPr>
          <w:szCs w:val="15"/>
        </w:rPr>
        <w:instrText xml:space="preserve"> SYMBOL 61557\f wingdings \* MERGEFORMAT </w:instrText>
      </w:r>
      <w:r>
        <w:rPr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is correct and attach the specified Schedule.  Delete the reference to the other schedule from the list] </w:t>
      </w:r>
    </w:p>
    <w:p w14:paraId="68BF8641" w14:textId="77777777" w:rsidR="002D6E6B" w:rsidRDefault="002D6E6B">
      <w:pPr>
        <w:pStyle w:val="BodyTextJustified"/>
        <w:ind w:left="144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Attached to this submission for resealing is a Schedule for Resealing of Grant of Probate or Grant of Administration with Will Annexed. </w:t>
      </w:r>
    </w:p>
    <w:p w14:paraId="168E4994" w14:textId="77777777" w:rsidR="002D6E6B" w:rsidRDefault="002D6E6B">
      <w:pPr>
        <w:pStyle w:val="BodyTextJustified"/>
        <w:ind w:left="144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Attached to this submission for resealing is a Schedule for Resealing of Grant of Administration without Will Annexed. </w:t>
      </w:r>
    </w:p>
    <w:p w14:paraId="6BA95DB2" w14:textId="77777777" w:rsidR="002D6E6B" w:rsidRDefault="002D6E6B">
      <w:pPr>
        <w:pStyle w:val="BodyTextJustified"/>
        <w:rPr>
          <w:b/>
          <w:bCs/>
          <w:szCs w:val="19"/>
        </w:rPr>
      </w:pPr>
      <w:r>
        <w:rPr>
          <w:b/>
          <w:bCs/>
          <w:szCs w:val="19"/>
        </w:rPr>
        <w:br w:type="page"/>
      </w:r>
      <w:r>
        <w:rPr>
          <w:b/>
          <w:bCs/>
          <w:szCs w:val="19"/>
        </w:rPr>
        <w:lastRenderedPageBreak/>
        <w:t xml:space="preserve">SCHEDULE FOR RESEALING OF GRANT OF PROBATE OR GRANT OF ADMINISTRATION WITH WILL ANNEXED </w:t>
      </w:r>
    </w:p>
    <w:p w14:paraId="5B7C78F0" w14:textId="77777777" w:rsidR="002D6E6B" w:rsidRDefault="002D6E6B">
      <w:pPr>
        <w:pStyle w:val="BodyTextJustified"/>
        <w:rPr>
          <w:i/>
          <w:iCs/>
          <w:szCs w:val="15"/>
        </w:rPr>
      </w:pPr>
      <w:r>
        <w:rPr>
          <w:i/>
          <w:iCs/>
          <w:szCs w:val="15"/>
        </w:rPr>
        <w:fldChar w:fldCharType="begin"/>
      </w:r>
      <w:r>
        <w:rPr>
          <w:i/>
          <w:iCs/>
          <w:szCs w:val="15"/>
        </w:rPr>
        <w:instrText xml:space="preserve"> SYMBOL 61557\f wingdings \* MERGEFORMAT </w:instrText>
      </w:r>
      <w:r>
        <w:rPr>
          <w:i/>
          <w:iCs/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[This Schedule is to be completed and attached to the submission for resealing </w:t>
      </w:r>
      <w:r>
        <w:rPr>
          <w:i/>
          <w:iCs/>
          <w:sz w:val="22"/>
          <w:szCs w:val="15"/>
          <w:highlight w:val="yellow"/>
          <w:u w:val="single"/>
        </w:rPr>
        <w:t xml:space="preserve">only if </w:t>
      </w:r>
      <w:r>
        <w:rPr>
          <w:i/>
          <w:iCs/>
          <w:sz w:val="22"/>
          <w:szCs w:val="15"/>
          <w:highlight w:val="yellow"/>
        </w:rPr>
        <w:t xml:space="preserve">the application is for the resealing of a grant of probate or for the resealing of a grant of administration with will annexed.] </w:t>
      </w:r>
    </w:p>
    <w:p w14:paraId="51387204" w14:textId="77777777" w:rsidR="002D6E6B" w:rsidRDefault="002D6E6B">
      <w:pPr>
        <w:pStyle w:val="Heading1"/>
        <w:numPr>
          <w:ilvl w:val="0"/>
          <w:numId w:val="42"/>
        </w:numPr>
        <w:rPr>
          <w:w w:val="105"/>
          <w:szCs w:val="17"/>
        </w:rPr>
      </w:pPr>
      <w:r>
        <w:rPr>
          <w:w w:val="105"/>
        </w:rPr>
        <w:t xml:space="preserve">Each person to whom the foreign grant was issued is an applicant under the submission for resealing. </w:t>
      </w:r>
    </w:p>
    <w:p w14:paraId="7D7AF3B1" w14:textId="77777777" w:rsidR="002D6E6B" w:rsidRDefault="002D6E6B">
      <w:pPr>
        <w:pStyle w:val="Heading1"/>
        <w:rPr>
          <w:w w:val="105"/>
          <w:szCs w:val="17"/>
        </w:rPr>
      </w:pPr>
      <w:r>
        <w:rPr>
          <w:w w:val="105"/>
          <w:szCs w:val="17"/>
        </w:rPr>
        <w:t xml:space="preserve">Listed in each of the following paragraphs is every person who falls within the class of persons identified by that paragraph: </w:t>
      </w:r>
    </w:p>
    <w:p w14:paraId="0D07F1A8" w14:textId="473B2EE9" w:rsidR="003A33D0" w:rsidRPr="00D42DB0" w:rsidRDefault="00D42DB0" w:rsidP="003A33D0">
      <w:pPr>
        <w:pStyle w:val="BodyText"/>
        <w:kinsoku w:val="0"/>
        <w:overflowPunct w:val="0"/>
        <w:spacing w:before="119" w:line="250" w:lineRule="auto"/>
        <w:ind w:right="19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highlight w:val="yellow"/>
        </w:rPr>
        <w:fldChar w:fldCharType="begin"/>
      </w:r>
      <w:r>
        <w:rPr>
          <w:i/>
          <w:iCs/>
          <w:sz w:val="22"/>
          <w:szCs w:val="22"/>
          <w:highlight w:val="yellow"/>
        </w:rPr>
        <w:instrText xml:space="preserve"> SYMBOL 61557\f wingdings \* MERGEFORMAT </w:instrText>
      </w:r>
      <w:r>
        <w:rPr>
          <w:i/>
          <w:iCs/>
          <w:sz w:val="22"/>
          <w:szCs w:val="22"/>
          <w:highlight w:val="yellow"/>
        </w:rPr>
        <w:fldChar w:fldCharType="end"/>
      </w:r>
      <w:r w:rsidR="003A33D0" w:rsidRPr="00D42DB0">
        <w:rPr>
          <w:i/>
          <w:iCs/>
          <w:sz w:val="22"/>
          <w:szCs w:val="22"/>
          <w:highlight w:val="yellow"/>
        </w:rPr>
        <w:t>[Provide</w:t>
      </w:r>
      <w:r w:rsidR="003A33D0" w:rsidRPr="00D42DB0">
        <w:rPr>
          <w:i/>
          <w:iCs/>
          <w:spacing w:val="16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under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each</w:t>
      </w:r>
      <w:r w:rsidR="003A33D0"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of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the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following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paragraphs</w:t>
      </w:r>
      <w:r w:rsidR="003A33D0"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>the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full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name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of</w:t>
      </w:r>
      <w:r w:rsidR="003A33D0"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each</w:t>
      </w:r>
      <w:r w:rsidR="003A33D0"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person</w:t>
      </w:r>
      <w:r w:rsidR="003A33D0"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to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whom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the</w:t>
      </w:r>
      <w:r w:rsidR="003A33D0"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paragraph</w:t>
      </w:r>
      <w:r w:rsidR="003A33D0" w:rsidRPr="00D42DB0">
        <w:rPr>
          <w:i/>
          <w:iCs/>
          <w:spacing w:val="2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applies,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whether or not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that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person is named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elsewhere in this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submission for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estate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grant.]</w:t>
      </w:r>
    </w:p>
    <w:p w14:paraId="04CE620C" w14:textId="478C4E87" w:rsidR="003A33D0" w:rsidRPr="00D42DB0" w:rsidRDefault="00D42DB0" w:rsidP="00D42DB0">
      <w:pPr>
        <w:pStyle w:val="BodyText"/>
        <w:kinsoku w:val="0"/>
        <w:overflowPunct w:val="0"/>
        <w:spacing w:before="120" w:line="250" w:lineRule="auto"/>
        <w:ind w:right="202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fldChar w:fldCharType="begin"/>
      </w:r>
      <w:r>
        <w:rPr>
          <w:sz w:val="22"/>
          <w:szCs w:val="22"/>
          <w:highlight w:val="yellow"/>
        </w:rPr>
        <w:instrText xml:space="preserve"> SYMBOL 61557\f wingdings \* MERGEFORMAT </w:instrText>
      </w:r>
      <w:r>
        <w:rPr>
          <w:sz w:val="22"/>
          <w:szCs w:val="22"/>
          <w:highlight w:val="yellow"/>
        </w:rPr>
        <w:fldChar w:fldCharType="end"/>
      </w:r>
      <w:r w:rsidR="003A33D0" w:rsidRPr="00D42DB0">
        <w:rPr>
          <w:sz w:val="22"/>
          <w:szCs w:val="22"/>
          <w:highlight w:val="yellow"/>
        </w:rPr>
        <w:t>[</w:t>
      </w:r>
      <w:r w:rsidR="003A33D0" w:rsidRPr="00D42DB0">
        <w:rPr>
          <w:i/>
          <w:iCs/>
          <w:sz w:val="22"/>
          <w:szCs w:val="22"/>
          <w:highlight w:val="yellow"/>
        </w:rPr>
        <w:t>List</w:t>
      </w:r>
      <w:r w:rsidR="003A33D0" w:rsidRPr="00D42DB0">
        <w:rPr>
          <w:i/>
          <w:iCs/>
          <w:spacing w:val="1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each</w:t>
      </w:r>
      <w:r w:rsidR="003A33D0" w:rsidRPr="00D42DB0">
        <w:rPr>
          <w:i/>
          <w:iCs/>
          <w:spacing w:val="16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named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person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on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a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separate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line.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Do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not</w:t>
      </w:r>
      <w:r w:rsidR="003A33D0"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leave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any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paragraph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blank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or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indicate</w:t>
      </w:r>
      <w:r w:rsidR="003A33D0"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“Not</w:t>
      </w:r>
      <w:r w:rsidR="003A33D0" w:rsidRPr="00D42DB0">
        <w:rPr>
          <w:i/>
          <w:iCs/>
          <w:spacing w:val="14"/>
          <w:sz w:val="22"/>
          <w:szCs w:val="22"/>
          <w:highlight w:val="yellow"/>
        </w:rPr>
        <w:t xml:space="preserve"> </w:t>
      </w:r>
      <w:proofErr w:type="spellStart"/>
      <w:r w:rsidR="003A33D0" w:rsidRPr="00D42DB0">
        <w:rPr>
          <w:i/>
          <w:iCs/>
          <w:sz w:val="22"/>
          <w:szCs w:val="22"/>
          <w:highlight w:val="yellow"/>
        </w:rPr>
        <w:t>appli</w:t>
      </w:r>
      <w:proofErr w:type="spellEnd"/>
      <w:r w:rsidR="003A33D0" w:rsidRPr="00D42DB0">
        <w:rPr>
          <w:i/>
          <w:iCs/>
          <w:sz w:val="22"/>
          <w:szCs w:val="22"/>
          <w:highlight w:val="yellow"/>
        </w:rPr>
        <w:t>-</w:t>
      </w:r>
      <w:r w:rsidR="003A33D0" w:rsidRPr="00D42DB0">
        <w:rPr>
          <w:i/>
          <w:iCs/>
          <w:spacing w:val="29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cable”;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clearly state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why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a paragraph does not apply.</w:t>
      </w:r>
      <w:r w:rsidR="003A33D0" w:rsidRPr="00D42DB0">
        <w:rPr>
          <w:sz w:val="22"/>
          <w:szCs w:val="22"/>
          <w:highlight w:val="yellow"/>
        </w:rPr>
        <w:t>]</w:t>
      </w:r>
    </w:p>
    <w:p w14:paraId="7C9419AF" w14:textId="5B156C78" w:rsidR="003A33D0" w:rsidRPr="00D42DB0" w:rsidRDefault="00D42DB0" w:rsidP="00D42DB0">
      <w:pPr>
        <w:pStyle w:val="BodyText"/>
        <w:kinsoku w:val="0"/>
        <w:overflowPunct w:val="0"/>
        <w:spacing w:before="120" w:line="249" w:lineRule="auto"/>
        <w:ind w:right="202"/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fldChar w:fldCharType="begin"/>
      </w:r>
      <w:r>
        <w:rPr>
          <w:sz w:val="22"/>
          <w:szCs w:val="22"/>
          <w:highlight w:val="yellow"/>
        </w:rPr>
        <w:instrText xml:space="preserve"> SYMBOL 61557\f wingdings \* MERGEFORMAT </w:instrText>
      </w:r>
      <w:r>
        <w:rPr>
          <w:sz w:val="22"/>
          <w:szCs w:val="22"/>
          <w:highlight w:val="yellow"/>
        </w:rPr>
        <w:fldChar w:fldCharType="end"/>
      </w:r>
      <w:r w:rsidR="003A33D0" w:rsidRPr="00D42DB0">
        <w:rPr>
          <w:sz w:val="22"/>
          <w:szCs w:val="22"/>
          <w:highlight w:val="yellow"/>
        </w:rPr>
        <w:t>[</w:t>
      </w:r>
      <w:r w:rsidR="003A33D0" w:rsidRPr="00D42DB0">
        <w:rPr>
          <w:i/>
          <w:iCs/>
          <w:sz w:val="22"/>
          <w:szCs w:val="22"/>
          <w:highlight w:val="yellow"/>
        </w:rPr>
        <w:t>A</w:t>
      </w:r>
      <w:r w:rsidR="003A33D0" w:rsidRPr="00D42DB0">
        <w:rPr>
          <w:i/>
          <w:iCs/>
          <w:spacing w:val="-6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person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who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does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not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>survive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a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deceased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person</w:t>
      </w:r>
      <w:r w:rsidR="003A33D0" w:rsidRPr="00D42DB0">
        <w:rPr>
          <w:i/>
          <w:iCs/>
          <w:spacing w:val="-5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by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5</w:t>
      </w:r>
      <w:r w:rsidR="003A33D0"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days,</w:t>
      </w:r>
      <w:r w:rsidR="003A33D0" w:rsidRPr="00D42DB0">
        <w:rPr>
          <w:i/>
          <w:iCs/>
          <w:spacing w:val="28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is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>conclusively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>deemed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to</w:t>
      </w:r>
      <w:r w:rsidR="003A33D0"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have</w:t>
      </w:r>
      <w:r w:rsidR="003A33D0"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>
        <w:rPr>
          <w:i/>
          <w:iCs/>
          <w:sz w:val="22"/>
          <w:szCs w:val="22"/>
          <w:highlight w:val="yellow"/>
        </w:rPr>
        <w:t>did not survive</w:t>
      </w:r>
      <w:r w:rsidR="003A33D0"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the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>deceased.</w:t>
      </w:r>
      <w:r w:rsidR="003A33D0"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If</w:t>
      </w:r>
      <w:r w:rsidR="003A33D0"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a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person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survives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a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deceased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person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by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5</w:t>
      </w:r>
      <w:r w:rsidR="003A33D0"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days,</w:t>
      </w:r>
      <w:r w:rsidR="003A33D0" w:rsidRPr="00D42DB0">
        <w:rPr>
          <w:i/>
          <w:iCs/>
          <w:spacing w:val="49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for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the purposes of this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Form,</w:t>
      </w:r>
      <w:r w:rsidR="003A33D0" w:rsidRPr="00D42DB0">
        <w:rPr>
          <w:i/>
          <w:iCs/>
          <w:sz w:val="22"/>
          <w:szCs w:val="22"/>
          <w:highlight w:val="yellow"/>
        </w:rPr>
        <w:t xml:space="preserve"> the person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="003A33D0" w:rsidRPr="00D42DB0">
        <w:rPr>
          <w:i/>
          <w:iCs/>
          <w:sz w:val="22"/>
          <w:szCs w:val="22"/>
          <w:highlight w:val="yellow"/>
        </w:rPr>
        <w:t>is referred to as</w:t>
      </w:r>
      <w:r w:rsidR="003A33D0" w:rsidRPr="00D42DB0">
        <w:rPr>
          <w:i/>
          <w:iCs/>
          <w:spacing w:val="-1"/>
          <w:sz w:val="22"/>
          <w:szCs w:val="22"/>
          <w:highlight w:val="yellow"/>
        </w:rPr>
        <w:t xml:space="preserve"> “surviving”.</w:t>
      </w:r>
      <w:r w:rsidR="003A33D0" w:rsidRPr="00D42DB0">
        <w:rPr>
          <w:spacing w:val="-1"/>
          <w:sz w:val="22"/>
          <w:szCs w:val="22"/>
          <w:highlight w:val="yellow"/>
        </w:rPr>
        <w:t>]</w:t>
      </w:r>
      <w:r w:rsidR="003A33D0" w:rsidRPr="00D42DB0">
        <w:rPr>
          <w:b/>
          <w:bCs/>
          <w:i/>
          <w:iCs/>
          <w:sz w:val="22"/>
          <w:szCs w:val="22"/>
          <w:highlight w:val="yellow"/>
        </w:rPr>
        <w:t xml:space="preserve">, </w:t>
      </w:r>
    </w:p>
    <w:p w14:paraId="6EDF5924" w14:textId="77777777" w:rsidR="002D6E6B" w:rsidRDefault="002D6E6B">
      <w:pPr>
        <w:pStyle w:val="Heading2"/>
        <w:numPr>
          <w:ilvl w:val="1"/>
          <w:numId w:val="39"/>
        </w:numPr>
        <w:rPr>
          <w:i/>
          <w:iCs/>
          <w:w w:val="105"/>
          <w:sz w:val="22"/>
          <w:highlight w:val="yellow"/>
        </w:rPr>
      </w:pPr>
      <w:r>
        <w:rPr>
          <w:w w:val="105"/>
        </w:rPr>
        <w:t xml:space="preserve">spouse, if any, of the deceased </w:t>
      </w:r>
      <w:r w:rsidR="00A66C9F">
        <w:rPr>
          <w:w w:val="105"/>
        </w:rPr>
        <w:fldChar w:fldCharType="begin"/>
      </w:r>
      <w:r w:rsidR="00A66C9F">
        <w:rPr>
          <w:w w:val="105"/>
        </w:rPr>
        <w:instrText xml:space="preserve"> SYMBOL 61557\f wingdings \* MERGEFORMAT </w:instrText>
      </w:r>
      <w:r w:rsidR="00A66C9F">
        <w:rPr>
          <w:w w:val="105"/>
        </w:rPr>
        <w:fldChar w:fldCharType="end"/>
      </w:r>
      <w:r w:rsidR="00A66C9F">
        <w:rPr>
          <w:w w:val="105"/>
        </w:rPr>
        <w:t xml:space="preserve"> </w:t>
      </w:r>
      <w:r w:rsidR="00A66C9F" w:rsidRPr="00A66C9F">
        <w:rPr>
          <w:b/>
          <w:bCs/>
          <w:w w:val="105"/>
        </w:rPr>
        <w:t>NONE</w:t>
      </w:r>
      <w:r w:rsidR="00A66C9F">
        <w:rPr>
          <w:w w:val="105"/>
        </w:rPr>
        <w:t xml:space="preserve"> </w:t>
      </w: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i/>
          <w:iCs/>
          <w:w w:val="105"/>
          <w:sz w:val="22"/>
          <w:highlight w:val="yellow"/>
        </w:rPr>
        <w:t xml:space="preserve">[see section 2 </w:t>
      </w:r>
      <w:r>
        <w:rPr>
          <w:w w:val="105"/>
          <w:sz w:val="22"/>
          <w:highlight w:val="yellow"/>
        </w:rPr>
        <w:t xml:space="preserve">of the </w:t>
      </w:r>
      <w:r>
        <w:rPr>
          <w:i/>
          <w:iCs/>
          <w:w w:val="105"/>
          <w:sz w:val="22"/>
          <w:highlight w:val="yellow"/>
        </w:rPr>
        <w:t>Wills, Estates and Succession Act]</w:t>
      </w:r>
      <w:r>
        <w:rPr>
          <w:i/>
          <w:iCs/>
          <w:w w:val="105"/>
          <w:sz w:val="22"/>
        </w:rPr>
        <w:t xml:space="preserve">.  </w:t>
      </w:r>
    </w:p>
    <w:p w14:paraId="096BB2A4" w14:textId="77777777" w:rsidR="002D6E6B" w:rsidRDefault="002D6E6B">
      <w:pPr>
        <w:pStyle w:val="BodyTextJustified"/>
        <w:spacing w:before="120"/>
        <w:ind w:left="1440"/>
        <w:rPr>
          <w:i/>
          <w:iCs/>
          <w:sz w:val="22"/>
          <w:highlight w:val="yellow"/>
        </w:rPr>
      </w:pPr>
      <w:r>
        <w:rPr>
          <w:i/>
          <w:iCs/>
          <w:sz w:val="22"/>
          <w:highlight w:val="yellow"/>
        </w:rPr>
        <w:fldChar w:fldCharType="begin"/>
      </w:r>
      <w:r>
        <w:rPr>
          <w:i/>
          <w:iCs/>
          <w:sz w:val="22"/>
          <w:highlight w:val="yellow"/>
        </w:rPr>
        <w:instrText xml:space="preserve"> SYMBOL 61557\f wingdings \* MERGEFORMAT </w:instrText>
      </w:r>
      <w:r>
        <w:rPr>
          <w:i/>
          <w:iCs/>
          <w:sz w:val="22"/>
          <w:highlight w:val="yellow"/>
        </w:rPr>
        <w:fldChar w:fldCharType="end"/>
      </w:r>
      <w:r>
        <w:rPr>
          <w:i/>
          <w:iCs/>
          <w:sz w:val="22"/>
          <w:highlight w:val="yellow"/>
        </w:rPr>
        <w:t>[Provide the appropriate response(s), as applicable:</w:t>
      </w:r>
    </w:p>
    <w:p w14:paraId="03B0FB19" w14:textId="77777777" w:rsidR="002D6E6B" w:rsidRDefault="002D6E6B">
      <w:pPr>
        <w:pStyle w:val="BodyTextJustified"/>
        <w:numPr>
          <w:ilvl w:val="2"/>
          <w:numId w:val="45"/>
        </w:numPr>
        <w:tabs>
          <w:tab w:val="num" w:pos="1440"/>
          <w:tab w:val="left" w:pos="2160"/>
        </w:tabs>
        <w:spacing w:before="120"/>
        <w:ind w:left="2160"/>
        <w:rPr>
          <w:i/>
          <w:iCs/>
          <w:w w:val="105"/>
          <w:sz w:val="22"/>
          <w:highlight w:val="yellow"/>
        </w:rPr>
      </w:pPr>
      <w:r>
        <w:rPr>
          <w:i/>
          <w:iCs/>
          <w:sz w:val="22"/>
          <w:highlight w:val="yellow"/>
        </w:rPr>
        <w:t>spouse [provide name of spouse]</w:t>
      </w:r>
    </w:p>
    <w:p w14:paraId="379DA66E" w14:textId="1B7713DC" w:rsidR="002D6E6B" w:rsidRDefault="002D6E6B">
      <w:pPr>
        <w:pStyle w:val="BodyTextJustified"/>
        <w:numPr>
          <w:ilvl w:val="2"/>
          <w:numId w:val="45"/>
        </w:numPr>
        <w:tabs>
          <w:tab w:val="num" w:pos="1440"/>
          <w:tab w:val="left" w:pos="2160"/>
        </w:tabs>
        <w:spacing w:before="120"/>
        <w:ind w:left="2160"/>
        <w:rPr>
          <w:i/>
          <w:iCs/>
          <w:w w:val="105"/>
          <w:sz w:val="22"/>
          <w:highlight w:val="yellow"/>
        </w:rPr>
      </w:pPr>
      <w:r>
        <w:rPr>
          <w:i/>
          <w:iCs/>
          <w:sz w:val="22"/>
          <w:highlight w:val="yellow"/>
        </w:rPr>
        <w:t xml:space="preserve">no currently </w:t>
      </w:r>
      <w:r w:rsidR="00D42DB0">
        <w:rPr>
          <w:i/>
          <w:iCs/>
          <w:sz w:val="22"/>
          <w:highlight w:val="yellow"/>
        </w:rPr>
        <w:t>surviving</w:t>
      </w:r>
      <w:r>
        <w:rPr>
          <w:i/>
          <w:iCs/>
          <w:sz w:val="22"/>
          <w:highlight w:val="yellow"/>
        </w:rPr>
        <w:t xml:space="preserve"> spouse as defined by section 2 of the Wills, Estates and Succession Act [provide name of spouse and indicate “(deceased)”]</w:t>
      </w:r>
    </w:p>
    <w:p w14:paraId="36069437" w14:textId="77777777" w:rsidR="002D6E6B" w:rsidRDefault="002D6E6B">
      <w:pPr>
        <w:pStyle w:val="BodyTextJustified"/>
        <w:numPr>
          <w:ilvl w:val="2"/>
          <w:numId w:val="45"/>
        </w:numPr>
        <w:tabs>
          <w:tab w:val="num" w:pos="1440"/>
          <w:tab w:val="left" w:pos="2160"/>
        </w:tabs>
        <w:spacing w:before="120"/>
        <w:ind w:left="2160"/>
        <w:rPr>
          <w:i/>
          <w:iCs/>
          <w:w w:val="105"/>
          <w:sz w:val="22"/>
          <w:highlight w:val="yellow"/>
        </w:rPr>
      </w:pPr>
      <w:r>
        <w:rPr>
          <w:i/>
          <w:iCs/>
          <w:sz w:val="22"/>
          <w:highlight w:val="yellow"/>
        </w:rPr>
        <w:t xml:space="preserve">never married.] </w:t>
      </w:r>
    </w:p>
    <w:p w14:paraId="6F718849" w14:textId="77777777" w:rsidR="00C40D3E" w:rsidRDefault="00C40D3E" w:rsidP="00C40D3E">
      <w:pPr>
        <w:pStyle w:val="BodyTextJustified"/>
        <w:spacing w:before="0"/>
        <w:ind w:left="1440"/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 w:rsidRPr="00B97C2C">
        <w:rPr>
          <w:b/>
          <w:w w:val="105"/>
        </w:rPr>
        <w:t xml:space="preserve">No currently </w:t>
      </w:r>
      <w:r>
        <w:rPr>
          <w:b/>
          <w:w w:val="105"/>
        </w:rPr>
        <w:t>surviving</w:t>
      </w:r>
      <w:r w:rsidRPr="00B97C2C">
        <w:rPr>
          <w:b/>
          <w:w w:val="105"/>
        </w:rPr>
        <w:t xml:space="preserve"> spouse as defined by section 2 of the </w:t>
      </w:r>
      <w:r w:rsidRPr="00B97C2C">
        <w:rPr>
          <w:b/>
          <w:i/>
          <w:w w:val="105"/>
        </w:rPr>
        <w:t>Wills, Estates and Succession Act</w:t>
      </w:r>
    </w:p>
    <w:p w14:paraId="718647EF" w14:textId="77777777" w:rsidR="00C40D3E" w:rsidRDefault="00C40D3E" w:rsidP="00C40D3E">
      <w:pPr>
        <w:pStyle w:val="BodyTextJustified"/>
        <w:spacing w:before="0"/>
        <w:ind w:left="144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SYMBOL 61557\f wingdings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>
          <w:ffData>
            <w:name w:val=""/>
            <w:enabled/>
            <w:calcOnExit w:val="0"/>
            <w:ddLis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{NAME OF SPOUSE}</w:t>
      </w:r>
      <w:r>
        <w:rPr>
          <w:b/>
          <w:bCs/>
        </w:rPr>
        <w:fldChar w:fldCharType="end"/>
      </w:r>
      <w:r>
        <w:t xml:space="preserve"> </w:t>
      </w:r>
    </w:p>
    <w:p w14:paraId="47829FEC" w14:textId="77777777" w:rsidR="00C40D3E" w:rsidRDefault="00C40D3E" w:rsidP="00C40D3E">
      <w:pPr>
        <w:pStyle w:val="BodyTextJustified"/>
        <w:spacing w:before="0"/>
        <w:ind w:left="144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SYMBOL 61557\f wingdings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>
          <w:ffData>
            <w:name w:val=""/>
            <w:enabled/>
            <w:calcOnExit w:val="0"/>
            <w:ddLis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{NAME OF DECEASED SPOUSE}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(deceased – died on </w:t>
      </w: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{date}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{date}</w:t>
      </w:r>
      <w:r>
        <w:rPr>
          <w:lang w:val="en-GB"/>
        </w:rPr>
        <w:fldChar w:fldCharType="end"/>
      </w:r>
      <w:r>
        <w:t>)</w:t>
      </w:r>
    </w:p>
    <w:p w14:paraId="793E0390" w14:textId="77777777" w:rsidR="00C40D3E" w:rsidRDefault="00C40D3E" w:rsidP="00C40D3E">
      <w:pPr>
        <w:pStyle w:val="BodyTextJustified"/>
        <w:spacing w:before="0"/>
        <w:ind w:left="1440"/>
        <w:rPr>
          <w:w w:val="105"/>
        </w:rPr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 w:rsidRPr="003069E5">
        <w:rPr>
          <w:b/>
          <w:bCs/>
        </w:rPr>
        <w:t>None -</w:t>
      </w:r>
      <w:r>
        <w:t xml:space="preserve"> </w:t>
      </w:r>
      <w:r>
        <w:rPr>
          <w:b/>
          <w:bCs/>
        </w:rPr>
        <w:t>never married</w:t>
      </w:r>
      <w:r>
        <w:t>.</w:t>
      </w:r>
      <w:r>
        <w:rPr>
          <w:b/>
          <w:bCs/>
          <w:w w:val="105"/>
        </w:rPr>
        <w:t xml:space="preserve"> </w:t>
      </w:r>
    </w:p>
    <w:p w14:paraId="1D188750" w14:textId="77777777" w:rsidR="002D6E6B" w:rsidRDefault="002D6E6B">
      <w:pPr>
        <w:pStyle w:val="Heading2"/>
        <w:rPr>
          <w:w w:val="105"/>
        </w:rPr>
      </w:pPr>
      <w:r>
        <w:rPr>
          <w:w w:val="105"/>
        </w:rPr>
        <w:t xml:space="preserve">child(ren), if any, of the deceased: </w:t>
      </w:r>
    </w:p>
    <w:p w14:paraId="510BC940" w14:textId="77777777" w:rsidR="002D6E6B" w:rsidRDefault="002D6E6B" w:rsidP="00DF4017">
      <w:pPr>
        <w:pStyle w:val="BodyTextJustified"/>
        <w:spacing w:before="120"/>
        <w:rPr>
          <w:i/>
          <w:iCs/>
          <w:sz w:val="22"/>
          <w:highlight w:val="yellow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SYMBOL 61557\f wingdings \* MERGEFORMAT </w:instrText>
      </w:r>
      <w:r>
        <w:rPr>
          <w:sz w:val="22"/>
        </w:rPr>
        <w:fldChar w:fldCharType="end"/>
      </w:r>
      <w:r>
        <w:rPr>
          <w:i/>
          <w:iCs/>
          <w:sz w:val="22"/>
          <w:highlight w:val="yellow"/>
        </w:rPr>
        <w:t>[Provide the appropriate response(s), as applicable:</w:t>
      </w:r>
    </w:p>
    <w:p w14:paraId="4C347723" w14:textId="6C6B78C1" w:rsidR="002D6E6B" w:rsidRDefault="00D42DB0" w:rsidP="00DF4017">
      <w:pPr>
        <w:pStyle w:val="BodyTextJustified"/>
        <w:numPr>
          <w:ilvl w:val="1"/>
          <w:numId w:val="44"/>
        </w:numPr>
        <w:tabs>
          <w:tab w:val="clear" w:pos="2576"/>
          <w:tab w:val="num" w:pos="1136"/>
        </w:tabs>
        <w:spacing w:before="120"/>
        <w:ind w:left="1136"/>
        <w:rPr>
          <w:i/>
          <w:iCs/>
          <w:w w:val="105"/>
          <w:highlight w:val="yellow"/>
        </w:rPr>
      </w:pPr>
      <w:r>
        <w:rPr>
          <w:i/>
          <w:iCs/>
          <w:sz w:val="22"/>
          <w:highlight w:val="yellow"/>
        </w:rPr>
        <w:t>surviving</w:t>
      </w:r>
      <w:r w:rsidR="002D6E6B">
        <w:rPr>
          <w:i/>
          <w:iCs/>
          <w:sz w:val="22"/>
          <w:highlight w:val="yellow"/>
        </w:rPr>
        <w:t xml:space="preserve"> child(ren) of deceased [provide name(s) of child(ren)]</w:t>
      </w:r>
    </w:p>
    <w:p w14:paraId="13CB6038" w14:textId="06A3A6C8" w:rsidR="002D6E6B" w:rsidRDefault="002D6E6B" w:rsidP="00DF4017">
      <w:pPr>
        <w:pStyle w:val="BodyTextJustified"/>
        <w:numPr>
          <w:ilvl w:val="1"/>
          <w:numId w:val="44"/>
        </w:numPr>
        <w:tabs>
          <w:tab w:val="clear" w:pos="2576"/>
          <w:tab w:val="num" w:pos="1136"/>
        </w:tabs>
        <w:spacing w:before="120"/>
        <w:ind w:left="1136"/>
        <w:rPr>
          <w:i/>
          <w:iCs/>
          <w:w w:val="105"/>
          <w:highlight w:val="yellow"/>
        </w:rPr>
      </w:pPr>
      <w:r>
        <w:rPr>
          <w:i/>
          <w:iCs/>
          <w:sz w:val="22"/>
          <w:highlight w:val="yellow"/>
        </w:rPr>
        <w:t xml:space="preserve">any child(ren) of the deceased who </w:t>
      </w:r>
      <w:r w:rsidR="00D42DB0">
        <w:rPr>
          <w:i/>
          <w:iCs/>
          <w:sz w:val="22"/>
          <w:highlight w:val="yellow"/>
        </w:rPr>
        <w:t>did not survive</w:t>
      </w:r>
      <w:r>
        <w:rPr>
          <w:i/>
          <w:iCs/>
          <w:sz w:val="22"/>
          <w:highlight w:val="yellow"/>
        </w:rPr>
        <w:t xml:space="preserve"> the deceased [provide name(s) of child(ren)] and indicate “(deceased)”</w:t>
      </w:r>
    </w:p>
    <w:p w14:paraId="7C370A66" w14:textId="77777777" w:rsidR="002D6E6B" w:rsidRDefault="002D6E6B" w:rsidP="00DF4017">
      <w:pPr>
        <w:pStyle w:val="BodyTextJustified"/>
        <w:numPr>
          <w:ilvl w:val="1"/>
          <w:numId w:val="44"/>
        </w:numPr>
        <w:tabs>
          <w:tab w:val="clear" w:pos="2576"/>
          <w:tab w:val="num" w:pos="1136"/>
        </w:tabs>
        <w:spacing w:before="120"/>
        <w:ind w:left="1136"/>
        <w:rPr>
          <w:i/>
          <w:iCs/>
          <w:w w:val="105"/>
          <w:highlight w:val="yellow"/>
        </w:rPr>
      </w:pPr>
      <w:r>
        <w:rPr>
          <w:i/>
          <w:iCs/>
          <w:sz w:val="22"/>
          <w:highlight w:val="yellow"/>
        </w:rPr>
        <w:t>no children.]</w:t>
      </w:r>
    </w:p>
    <w:p w14:paraId="6696E4E3" w14:textId="2F414C9C" w:rsidR="002D6E6B" w:rsidRDefault="00D42DB0">
      <w:pPr>
        <w:pStyle w:val="Heading3"/>
        <w:spacing w:before="120"/>
        <w:rPr>
          <w:w w:val="105"/>
        </w:rPr>
      </w:pPr>
      <w:r>
        <w:rPr>
          <w:w w:val="105"/>
        </w:rPr>
        <w:t>surviving</w:t>
      </w:r>
      <w:r w:rsidR="002D6E6B">
        <w:rPr>
          <w:w w:val="105"/>
        </w:rPr>
        <w:t xml:space="preserve"> children of deceased:</w:t>
      </w:r>
      <w:r w:rsidR="00A66C9F">
        <w:rPr>
          <w:w w:val="105"/>
        </w:rPr>
        <w:t xml:space="preserve"> </w:t>
      </w:r>
      <w:r w:rsidR="00A66C9F">
        <w:rPr>
          <w:w w:val="105"/>
        </w:rPr>
        <w:fldChar w:fldCharType="begin"/>
      </w:r>
      <w:r w:rsidR="00A66C9F">
        <w:rPr>
          <w:w w:val="105"/>
        </w:rPr>
        <w:instrText xml:space="preserve"> SYMBOL 61557\f wingdings \* MERGEFORMAT </w:instrText>
      </w:r>
      <w:r w:rsidR="00A66C9F">
        <w:rPr>
          <w:w w:val="105"/>
        </w:rPr>
        <w:fldChar w:fldCharType="end"/>
      </w:r>
    </w:p>
    <w:p w14:paraId="45D7BFCA" w14:textId="59018B62" w:rsidR="002D6E6B" w:rsidRDefault="002D6E6B">
      <w:pPr>
        <w:pStyle w:val="Heading4"/>
        <w:spacing w:before="120"/>
        <w:rPr>
          <w:b/>
          <w:bCs/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 xml:space="preserve">{NAME OF </w:t>
      </w:r>
      <w:r w:rsidR="00D42DB0">
        <w:rPr>
          <w:b/>
          <w:bCs/>
          <w:noProof/>
          <w:w w:val="105"/>
        </w:rPr>
        <w:t>SURVIVING</w:t>
      </w:r>
      <w:r>
        <w:rPr>
          <w:b/>
          <w:bCs/>
          <w:noProof/>
          <w:w w:val="105"/>
        </w:rPr>
        <w:t xml:space="preserve"> CHILD}</w:t>
      </w:r>
      <w:r>
        <w:rPr>
          <w:b/>
          <w:bCs/>
          <w:w w:val="105"/>
        </w:rPr>
        <w:fldChar w:fldCharType="end"/>
      </w:r>
    </w:p>
    <w:p w14:paraId="00E594BC" w14:textId="33AF5ECC" w:rsidR="002D6E6B" w:rsidRDefault="002D6E6B">
      <w:pPr>
        <w:pStyle w:val="Heading3"/>
        <w:spacing w:before="120"/>
        <w:rPr>
          <w:w w:val="105"/>
        </w:rPr>
      </w:pPr>
      <w:r>
        <w:rPr>
          <w:w w:val="105"/>
        </w:rPr>
        <w:t xml:space="preserve">children of the deceased who </w:t>
      </w:r>
      <w:r w:rsidR="00D42DB0">
        <w:rPr>
          <w:w w:val="105"/>
        </w:rPr>
        <w:t>did not survive</w:t>
      </w:r>
      <w:r>
        <w:rPr>
          <w:w w:val="105"/>
        </w:rPr>
        <w:t xml:space="preserve"> the deceased:</w:t>
      </w:r>
    </w:p>
    <w:p w14:paraId="02879671" w14:textId="77777777" w:rsidR="002D6E6B" w:rsidRDefault="002D6E6B">
      <w:pPr>
        <w:pStyle w:val="Heading4"/>
        <w:spacing w:before="120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 OF DECEASED CHILD}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,</w:t>
      </w:r>
      <w:r>
        <w:rPr>
          <w:w w:val="105"/>
        </w:rPr>
        <w:t xml:space="preserve"> (deceased)</w:t>
      </w:r>
    </w:p>
    <w:p w14:paraId="26A30BA0" w14:textId="77777777" w:rsidR="002D6E6B" w:rsidRDefault="002D6E6B">
      <w:pPr>
        <w:pStyle w:val="Heading3"/>
        <w:spacing w:before="120"/>
        <w:rPr>
          <w:w w:val="105"/>
        </w:rPr>
      </w:pPr>
      <w:r>
        <w:rPr>
          <w:w w:val="105"/>
        </w:rPr>
        <w:lastRenderedPageBreak/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w w:val="105"/>
        </w:rPr>
        <w:t>no children</w:t>
      </w:r>
    </w:p>
    <w:p w14:paraId="5801BC4B" w14:textId="77777777" w:rsidR="002D6E6B" w:rsidRDefault="002D6E6B">
      <w:pPr>
        <w:pStyle w:val="Heading2"/>
        <w:rPr>
          <w:w w:val="105"/>
        </w:rPr>
      </w:pPr>
      <w:r>
        <w:rPr>
          <w:w w:val="105"/>
        </w:rPr>
        <w:t xml:space="preserve">each person, if any, who </w:t>
      </w:r>
      <w:r>
        <w:rPr>
          <w:w w:val="115"/>
          <w:szCs w:val="12"/>
        </w:rPr>
        <w:t xml:space="preserve">is </w:t>
      </w:r>
      <w:r>
        <w:rPr>
          <w:w w:val="105"/>
        </w:rPr>
        <w:t xml:space="preserve">a beneficiary under the will and who </w:t>
      </w:r>
      <w:r>
        <w:rPr>
          <w:w w:val="115"/>
          <w:szCs w:val="12"/>
        </w:rPr>
        <w:t xml:space="preserve">is </w:t>
      </w:r>
      <w:r>
        <w:rPr>
          <w:w w:val="105"/>
        </w:rPr>
        <w:t xml:space="preserve">not named in paragraph (a) or (b): </w:t>
      </w:r>
    </w:p>
    <w:p w14:paraId="55A17F85" w14:textId="4A6F9542" w:rsidR="002D6E6B" w:rsidRDefault="002D6E6B" w:rsidP="00DF4017">
      <w:pPr>
        <w:pStyle w:val="BodyTextJustified"/>
        <w:spacing w:before="120"/>
        <w:rPr>
          <w:w w:val="105"/>
        </w:rPr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i/>
          <w:iCs/>
          <w:sz w:val="22"/>
          <w:highlight w:val="yellow"/>
        </w:rPr>
        <w:t xml:space="preserve">[List each </w:t>
      </w:r>
      <w:r w:rsidR="00D42DB0">
        <w:rPr>
          <w:i/>
          <w:iCs/>
          <w:sz w:val="22"/>
          <w:highlight w:val="yellow"/>
        </w:rPr>
        <w:t>surviving</w:t>
      </w:r>
      <w:r>
        <w:rPr>
          <w:i/>
          <w:iCs/>
          <w:sz w:val="22"/>
          <w:highlight w:val="yellow"/>
        </w:rPr>
        <w:t xml:space="preserve"> beneficiary and all beneficiaries who </w:t>
      </w:r>
      <w:r w:rsidR="00D42DB0">
        <w:rPr>
          <w:i/>
          <w:iCs/>
          <w:sz w:val="22"/>
          <w:highlight w:val="yellow"/>
        </w:rPr>
        <w:t>did not survive</w:t>
      </w:r>
      <w:r>
        <w:rPr>
          <w:i/>
          <w:iCs/>
          <w:sz w:val="22"/>
          <w:highlight w:val="yellow"/>
        </w:rPr>
        <w:t xml:space="preserve"> the deceased in this application and indicate “(</w:t>
      </w:r>
      <w:r w:rsidR="00D42DB0">
        <w:rPr>
          <w:i/>
          <w:iCs/>
          <w:sz w:val="22"/>
          <w:highlight w:val="yellow"/>
        </w:rPr>
        <w:t>surviving</w:t>
      </w:r>
      <w:r>
        <w:rPr>
          <w:i/>
          <w:iCs/>
          <w:sz w:val="22"/>
          <w:highlight w:val="yellow"/>
        </w:rPr>
        <w:t>)” or “(deceased)”, as applicable.]</w:t>
      </w:r>
    </w:p>
    <w:p w14:paraId="2FA5F3A0" w14:textId="0049C0B0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(</w:t>
      </w:r>
      <w:r w:rsidR="00D42DB0">
        <w:rPr>
          <w:b/>
          <w:bCs/>
          <w:w w:val="105"/>
        </w:rPr>
        <w:t>surviving</w:t>
      </w:r>
      <w:r>
        <w:rPr>
          <w:b/>
          <w:bCs/>
          <w:w w:val="105"/>
        </w:rPr>
        <w:t xml:space="preserve">) </w:t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(deceased)</w:t>
      </w:r>
    </w:p>
    <w:p w14:paraId="0C800098" w14:textId="33F0425A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(</w:t>
      </w:r>
      <w:r w:rsidR="00D42DB0">
        <w:rPr>
          <w:b/>
          <w:bCs/>
          <w:w w:val="105"/>
        </w:rPr>
        <w:t>surviving</w:t>
      </w:r>
      <w:r>
        <w:rPr>
          <w:b/>
          <w:bCs/>
          <w:w w:val="105"/>
        </w:rPr>
        <w:t xml:space="preserve">) </w:t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(deceased)</w:t>
      </w:r>
    </w:p>
    <w:p w14:paraId="25A374ED" w14:textId="77777777" w:rsidR="002D6E6B" w:rsidRDefault="002D6E6B">
      <w:pPr>
        <w:pStyle w:val="Heading2"/>
        <w:rPr>
          <w:w w:val="105"/>
        </w:rPr>
      </w:pPr>
      <w:r>
        <w:rPr>
          <w:w w:val="105"/>
        </w:rPr>
        <w:t xml:space="preserve">each person, if any, who would have been an intestate successor if the deceased had not left a will and who is not named in paragraph (a), (b) or (c): </w:t>
      </w:r>
    </w:p>
    <w:p w14:paraId="0AC97A4C" w14:textId="41533AC5" w:rsidR="002D6E6B" w:rsidRDefault="002D6E6B" w:rsidP="00DF4017">
      <w:pPr>
        <w:pStyle w:val="BodyTextJustified"/>
        <w:spacing w:before="120"/>
        <w:rPr>
          <w:w w:val="105"/>
        </w:rPr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i/>
          <w:iCs/>
          <w:sz w:val="22"/>
          <w:highlight w:val="yellow"/>
        </w:rPr>
        <w:t xml:space="preserve">[List all </w:t>
      </w:r>
      <w:r w:rsidR="00D42DB0">
        <w:rPr>
          <w:i/>
          <w:iCs/>
          <w:sz w:val="22"/>
          <w:highlight w:val="yellow"/>
        </w:rPr>
        <w:t>surviving</w:t>
      </w:r>
      <w:r>
        <w:rPr>
          <w:i/>
          <w:iCs/>
          <w:sz w:val="22"/>
          <w:highlight w:val="yellow"/>
        </w:rPr>
        <w:t xml:space="preserve"> persons who would be entitled to inherit on intestacy and their relationship to the deceased.]</w:t>
      </w:r>
    </w:p>
    <w:p w14:paraId="6E65730C" w14:textId="77777777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  <w:r>
        <w:rPr>
          <w:w w:val="105"/>
        </w:rPr>
        <w:t>(</w:t>
      </w:r>
      <w:r>
        <w:rPr>
          <w:w w:val="105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{relationship to the deceased}</w:t>
      </w:r>
      <w:r>
        <w:rPr>
          <w:w w:val="105"/>
        </w:rPr>
        <w:fldChar w:fldCharType="end"/>
      </w:r>
      <w:r>
        <w:rPr>
          <w:w w:val="105"/>
        </w:rPr>
        <w:t>)</w:t>
      </w:r>
      <w:r>
        <w:rPr>
          <w:b/>
          <w:bCs/>
          <w:w w:val="105"/>
        </w:rPr>
        <w:t xml:space="preserve"> </w:t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None</w:t>
      </w:r>
    </w:p>
    <w:p w14:paraId="44FB9177" w14:textId="77777777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  <w:r>
        <w:rPr>
          <w:w w:val="105"/>
        </w:rPr>
        <w:t>(</w:t>
      </w:r>
      <w:r>
        <w:rPr>
          <w:w w:val="105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{relationship to the deceased}</w:t>
      </w:r>
      <w:r>
        <w:rPr>
          <w:w w:val="105"/>
        </w:rPr>
        <w:fldChar w:fldCharType="end"/>
      </w:r>
      <w:r>
        <w:rPr>
          <w:w w:val="105"/>
        </w:rPr>
        <w:t>)</w:t>
      </w:r>
      <w:r>
        <w:rPr>
          <w:b/>
          <w:bCs/>
          <w:w w:val="105"/>
        </w:rPr>
        <w:t xml:space="preserve"> </w:t>
      </w:r>
    </w:p>
    <w:p w14:paraId="020850AF" w14:textId="77777777" w:rsidR="002D6E6B" w:rsidRDefault="002D6E6B">
      <w:pPr>
        <w:pStyle w:val="Heading2"/>
        <w:rPr>
          <w:w w:val="105"/>
        </w:rPr>
      </w:pPr>
      <w:r>
        <w:rPr>
          <w:w w:val="105"/>
        </w:rPr>
        <w:t xml:space="preserve">each citor, if any, not named in paragraph (a), (b), (c) or (d) </w:t>
      </w: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i/>
          <w:iCs/>
          <w:w w:val="105"/>
          <w:sz w:val="22"/>
          <w:szCs w:val="15"/>
          <w:highlight w:val="yellow"/>
        </w:rPr>
        <w:t xml:space="preserve">[see Rule </w:t>
      </w:r>
      <w:r>
        <w:rPr>
          <w:w w:val="105"/>
          <w:sz w:val="22"/>
          <w:highlight w:val="yellow"/>
        </w:rPr>
        <w:t>25-11]</w:t>
      </w:r>
      <w:r>
        <w:t xml:space="preserve"> </w:t>
      </w:r>
      <w:r>
        <w:rPr>
          <w:i/>
          <w:iCs/>
          <w:sz w:val="22"/>
          <w:highlight w:val="yellow"/>
        </w:rPr>
        <w:t>[List anyone who has filed a citation or indicate that no citation has been received.]</w:t>
      </w:r>
      <w:r>
        <w:rPr>
          <w:w w:val="105"/>
          <w:sz w:val="22"/>
          <w:highlight w:val="yellow"/>
        </w:rPr>
        <w:t xml:space="preserve">: </w:t>
      </w:r>
    </w:p>
    <w:p w14:paraId="140C03DF" w14:textId="77777777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None</w:t>
      </w:r>
    </w:p>
    <w:p w14:paraId="1808955B" w14:textId="77777777" w:rsidR="009A4625" w:rsidRPr="009A4625" w:rsidRDefault="009A4625" w:rsidP="009A4625">
      <w:pPr>
        <w:pStyle w:val="BodyTextJustified"/>
        <w:spacing w:before="120"/>
        <w:rPr>
          <w:i/>
          <w:iCs/>
          <w:sz w:val="22"/>
          <w:szCs w:val="13"/>
        </w:rPr>
      </w:pPr>
      <w:r w:rsidRPr="009A4625">
        <w:rPr>
          <w:i/>
          <w:iCs/>
          <w:sz w:val="22"/>
          <w:szCs w:val="13"/>
          <w:highlight w:val="yellow"/>
        </w:rPr>
        <w:t>[Include the following section if applicable]</w:t>
      </w:r>
      <w:r w:rsidRPr="009A4625">
        <w:rPr>
          <w:i/>
          <w:iCs/>
          <w:sz w:val="22"/>
          <w:szCs w:val="13"/>
        </w:rPr>
        <w:t xml:space="preserve">  </w:t>
      </w:r>
    </w:p>
    <w:p w14:paraId="2BFD41A1" w14:textId="2003CC0A" w:rsidR="002D6E6B" w:rsidRDefault="009A4625" w:rsidP="009A4625">
      <w:pPr>
        <w:pStyle w:val="Heading1"/>
      </w:pPr>
      <w:r w:rsidRPr="009A4625">
        <w:t>The Attorney General has received notice because the government is entitled to all or part of the estate of the deceased.</w:t>
      </w:r>
    </w:p>
    <w:p w14:paraId="2DCB9023" w14:textId="3C5ABB55" w:rsidR="002D6E6B" w:rsidRDefault="002D6E6B" w:rsidP="00DF4017">
      <w:pPr>
        <w:pStyle w:val="BodyTextJustified"/>
        <w:jc w:val="center"/>
        <w:rPr>
          <w:b/>
          <w:bCs/>
          <w:szCs w:val="19"/>
        </w:rPr>
      </w:pPr>
      <w:r>
        <w:rPr>
          <w:szCs w:val="16"/>
        </w:rPr>
        <w:br w:type="page"/>
      </w:r>
      <w:r>
        <w:rPr>
          <w:b/>
          <w:bCs/>
          <w:szCs w:val="19"/>
        </w:rPr>
        <w:lastRenderedPageBreak/>
        <w:t>SCHEDULE FOR RESEALING OF GRANT OF ADMINISTRATION WITHOUT WILL ANNEXED</w:t>
      </w:r>
    </w:p>
    <w:p w14:paraId="75654F9A" w14:textId="77777777" w:rsidR="002D6E6B" w:rsidRDefault="002D6E6B">
      <w:pPr>
        <w:pStyle w:val="BodyTextJustified"/>
        <w:rPr>
          <w:i/>
          <w:iCs/>
          <w:szCs w:val="15"/>
        </w:rPr>
      </w:pPr>
      <w:r>
        <w:rPr>
          <w:i/>
          <w:iCs/>
          <w:szCs w:val="15"/>
        </w:rPr>
        <w:fldChar w:fldCharType="begin"/>
      </w:r>
      <w:r>
        <w:rPr>
          <w:i/>
          <w:iCs/>
          <w:szCs w:val="15"/>
        </w:rPr>
        <w:instrText xml:space="preserve"> SYMBOL 61557\f wingdings \* MERGEFORMAT </w:instrText>
      </w:r>
      <w:r>
        <w:rPr>
          <w:i/>
          <w:iCs/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[This Schedule is to be completed and attached to the submission for resealing </w:t>
      </w:r>
      <w:r>
        <w:rPr>
          <w:i/>
          <w:iCs/>
          <w:sz w:val="22"/>
          <w:szCs w:val="15"/>
          <w:highlight w:val="yellow"/>
          <w:u w:val="single"/>
        </w:rPr>
        <w:t xml:space="preserve">only if </w:t>
      </w:r>
      <w:r>
        <w:rPr>
          <w:i/>
          <w:iCs/>
          <w:sz w:val="22"/>
          <w:szCs w:val="15"/>
          <w:highlight w:val="yellow"/>
        </w:rPr>
        <w:t xml:space="preserve">the application is for the resealing of a grant of administration </w:t>
      </w:r>
      <w:r>
        <w:rPr>
          <w:b/>
          <w:bCs/>
          <w:i/>
          <w:iCs/>
          <w:sz w:val="22"/>
          <w:szCs w:val="15"/>
          <w:highlight w:val="yellow"/>
        </w:rPr>
        <w:t>without</w:t>
      </w:r>
      <w:r>
        <w:rPr>
          <w:i/>
          <w:iCs/>
          <w:sz w:val="22"/>
          <w:szCs w:val="15"/>
          <w:highlight w:val="yellow"/>
        </w:rPr>
        <w:t xml:space="preserve"> will annexed.] </w:t>
      </w:r>
    </w:p>
    <w:p w14:paraId="4AABAC53" w14:textId="77777777" w:rsidR="002D6E6B" w:rsidRDefault="002D6E6B">
      <w:pPr>
        <w:pStyle w:val="Heading1"/>
        <w:numPr>
          <w:ilvl w:val="0"/>
          <w:numId w:val="43"/>
        </w:numPr>
        <w:rPr>
          <w:w w:val="105"/>
          <w:szCs w:val="17"/>
        </w:rPr>
      </w:pPr>
      <w:r>
        <w:rPr>
          <w:w w:val="105"/>
        </w:rPr>
        <w:t xml:space="preserve">Each person to whom the foreign grant was issued is an applicant under the submission for resealing. </w:t>
      </w:r>
    </w:p>
    <w:p w14:paraId="36FEBCDA" w14:textId="77777777" w:rsidR="002D6E6B" w:rsidRDefault="002D6E6B">
      <w:pPr>
        <w:pStyle w:val="Heading1"/>
        <w:rPr>
          <w:w w:val="105"/>
          <w:szCs w:val="17"/>
        </w:rPr>
      </w:pPr>
      <w:r>
        <w:rPr>
          <w:w w:val="105"/>
          <w:szCs w:val="17"/>
        </w:rPr>
        <w:t xml:space="preserve">Listed in each of the following paragraphs is every person who falls within the class of persons identified by that paragraph: </w:t>
      </w:r>
    </w:p>
    <w:p w14:paraId="77B56886" w14:textId="77777777" w:rsidR="00D42DB0" w:rsidRPr="00D42DB0" w:rsidRDefault="00D42DB0" w:rsidP="00D42DB0">
      <w:pPr>
        <w:pStyle w:val="BodyText"/>
        <w:kinsoku w:val="0"/>
        <w:overflowPunct w:val="0"/>
        <w:spacing w:before="119" w:line="250" w:lineRule="auto"/>
        <w:ind w:right="19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highlight w:val="yellow"/>
        </w:rPr>
        <w:fldChar w:fldCharType="begin"/>
      </w:r>
      <w:r>
        <w:rPr>
          <w:i/>
          <w:iCs/>
          <w:sz w:val="22"/>
          <w:szCs w:val="22"/>
          <w:highlight w:val="yellow"/>
        </w:rPr>
        <w:instrText xml:space="preserve"> SYMBOL 61557\f wingdings \* MERGEFORMAT </w:instrText>
      </w:r>
      <w:r>
        <w:rPr>
          <w:i/>
          <w:iCs/>
          <w:sz w:val="22"/>
          <w:szCs w:val="22"/>
          <w:highlight w:val="yellow"/>
        </w:rPr>
        <w:fldChar w:fldCharType="end"/>
      </w:r>
      <w:r w:rsidRPr="00D42DB0">
        <w:rPr>
          <w:i/>
          <w:iCs/>
          <w:sz w:val="22"/>
          <w:szCs w:val="22"/>
          <w:highlight w:val="yellow"/>
        </w:rPr>
        <w:t>[Provide</w:t>
      </w:r>
      <w:r w:rsidRPr="00D42DB0">
        <w:rPr>
          <w:i/>
          <w:iCs/>
          <w:spacing w:val="16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under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each</w:t>
      </w:r>
      <w:r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of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the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following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paragraphs</w:t>
      </w:r>
      <w:r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Pr="00D42DB0">
        <w:rPr>
          <w:i/>
          <w:iCs/>
          <w:spacing w:val="-1"/>
          <w:sz w:val="22"/>
          <w:szCs w:val="22"/>
          <w:highlight w:val="yellow"/>
        </w:rPr>
        <w:t>the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full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name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of</w:t>
      </w:r>
      <w:r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each</w:t>
      </w:r>
      <w:r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person</w:t>
      </w:r>
      <w:r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to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whom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the</w:t>
      </w:r>
      <w:r w:rsidRPr="00D42DB0">
        <w:rPr>
          <w:i/>
          <w:iCs/>
          <w:spacing w:val="18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paragraph</w:t>
      </w:r>
      <w:r w:rsidRPr="00D42DB0">
        <w:rPr>
          <w:i/>
          <w:iCs/>
          <w:spacing w:val="2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applies,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whether or not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that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person is named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elsewhere in this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submission for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estate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grant.]</w:t>
      </w:r>
    </w:p>
    <w:p w14:paraId="0577E6C7" w14:textId="1AB17FF4" w:rsidR="00D42DB0" w:rsidRPr="00D42DB0" w:rsidRDefault="00D42DB0" w:rsidP="00D42DB0">
      <w:pPr>
        <w:pStyle w:val="BodyText"/>
        <w:kinsoku w:val="0"/>
        <w:overflowPunct w:val="0"/>
        <w:spacing w:before="120" w:line="250" w:lineRule="auto"/>
        <w:ind w:right="202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fldChar w:fldCharType="begin"/>
      </w:r>
      <w:r>
        <w:rPr>
          <w:sz w:val="22"/>
          <w:szCs w:val="22"/>
          <w:highlight w:val="yellow"/>
        </w:rPr>
        <w:instrText xml:space="preserve"> SYMBOL 61557\f wingdings \* MERGEFORMAT </w:instrText>
      </w:r>
      <w:r>
        <w:rPr>
          <w:sz w:val="22"/>
          <w:szCs w:val="22"/>
          <w:highlight w:val="yellow"/>
        </w:rPr>
        <w:fldChar w:fldCharType="end"/>
      </w:r>
      <w:r w:rsidRPr="00D42DB0">
        <w:rPr>
          <w:sz w:val="22"/>
          <w:szCs w:val="22"/>
          <w:highlight w:val="yellow"/>
        </w:rPr>
        <w:t>[</w:t>
      </w:r>
      <w:r w:rsidRPr="00D42DB0">
        <w:rPr>
          <w:i/>
          <w:iCs/>
          <w:sz w:val="22"/>
          <w:szCs w:val="22"/>
          <w:highlight w:val="yellow"/>
        </w:rPr>
        <w:t>List</w:t>
      </w:r>
      <w:r w:rsidRPr="00D42DB0">
        <w:rPr>
          <w:i/>
          <w:iCs/>
          <w:spacing w:val="1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each</w:t>
      </w:r>
      <w:r w:rsidRPr="00D42DB0">
        <w:rPr>
          <w:i/>
          <w:iCs/>
          <w:spacing w:val="16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named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person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on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a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separate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line.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Do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not</w:t>
      </w:r>
      <w:r w:rsidRPr="00D42DB0">
        <w:rPr>
          <w:i/>
          <w:iCs/>
          <w:spacing w:val="17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leave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any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paragraph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blank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or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indicate</w:t>
      </w:r>
      <w:r w:rsidRPr="00D42DB0">
        <w:rPr>
          <w:i/>
          <w:iCs/>
          <w:spacing w:val="1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“Not</w:t>
      </w:r>
      <w:r w:rsidRPr="00D42DB0">
        <w:rPr>
          <w:i/>
          <w:iCs/>
          <w:spacing w:val="1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applicable”;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clearly state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why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a paragraph does not apply.</w:t>
      </w:r>
      <w:r w:rsidRPr="00D42DB0">
        <w:rPr>
          <w:sz w:val="22"/>
          <w:szCs w:val="22"/>
          <w:highlight w:val="yellow"/>
        </w:rPr>
        <w:t>]</w:t>
      </w:r>
    </w:p>
    <w:p w14:paraId="63DD0AC7" w14:textId="5B0F31CD" w:rsidR="00D42DB0" w:rsidRPr="00D42DB0" w:rsidRDefault="00D42DB0" w:rsidP="00D42DB0">
      <w:pPr>
        <w:pStyle w:val="BodyText"/>
        <w:kinsoku w:val="0"/>
        <w:overflowPunct w:val="0"/>
        <w:spacing w:before="120" w:line="249" w:lineRule="auto"/>
        <w:ind w:right="202"/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fldChar w:fldCharType="begin"/>
      </w:r>
      <w:r>
        <w:rPr>
          <w:sz w:val="22"/>
          <w:szCs w:val="22"/>
          <w:highlight w:val="yellow"/>
        </w:rPr>
        <w:instrText xml:space="preserve"> SYMBOL 61557\f wingdings \* MERGEFORMAT </w:instrText>
      </w:r>
      <w:r>
        <w:rPr>
          <w:sz w:val="22"/>
          <w:szCs w:val="22"/>
          <w:highlight w:val="yellow"/>
        </w:rPr>
        <w:fldChar w:fldCharType="end"/>
      </w:r>
      <w:r w:rsidRPr="00D42DB0">
        <w:rPr>
          <w:sz w:val="22"/>
          <w:szCs w:val="22"/>
          <w:highlight w:val="yellow"/>
        </w:rPr>
        <w:t>[</w:t>
      </w:r>
      <w:r w:rsidRPr="00D42DB0">
        <w:rPr>
          <w:i/>
          <w:iCs/>
          <w:sz w:val="22"/>
          <w:szCs w:val="22"/>
          <w:highlight w:val="yellow"/>
        </w:rPr>
        <w:t>A</w:t>
      </w:r>
      <w:r w:rsidRPr="00D42DB0">
        <w:rPr>
          <w:i/>
          <w:iCs/>
          <w:spacing w:val="-6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person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who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does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not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pacing w:val="-1"/>
          <w:sz w:val="22"/>
          <w:szCs w:val="22"/>
          <w:highlight w:val="yellow"/>
        </w:rPr>
        <w:t>survive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a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deceased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person</w:t>
      </w:r>
      <w:r w:rsidRPr="00D42DB0">
        <w:rPr>
          <w:i/>
          <w:iCs/>
          <w:spacing w:val="-5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by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5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days,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or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longer</w:t>
      </w:r>
      <w:r w:rsidRPr="00D42DB0">
        <w:rPr>
          <w:i/>
          <w:iCs/>
          <w:spacing w:val="-4"/>
          <w:sz w:val="22"/>
          <w:szCs w:val="22"/>
          <w:highlight w:val="yellow"/>
        </w:rPr>
        <w:t xml:space="preserve"> </w:t>
      </w:r>
      <w:r w:rsidR="00D26111">
        <w:rPr>
          <w:i/>
          <w:iCs/>
          <w:spacing w:val="-4"/>
          <w:sz w:val="22"/>
          <w:szCs w:val="22"/>
          <w:highlight w:val="yellow"/>
        </w:rPr>
        <w:t>if required</w:t>
      </w:r>
      <w:r w:rsidRPr="00D42DB0">
        <w:rPr>
          <w:i/>
          <w:iCs/>
          <w:sz w:val="22"/>
          <w:szCs w:val="22"/>
          <w:highlight w:val="yellow"/>
        </w:rPr>
        <w:t>,</w:t>
      </w:r>
      <w:r w:rsidRPr="00D42DB0">
        <w:rPr>
          <w:i/>
          <w:iCs/>
          <w:spacing w:val="28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is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pacing w:val="-1"/>
          <w:sz w:val="22"/>
          <w:szCs w:val="22"/>
          <w:highlight w:val="yellow"/>
        </w:rPr>
        <w:t>conclusively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pacing w:val="-1"/>
          <w:sz w:val="22"/>
          <w:szCs w:val="22"/>
          <w:highlight w:val="yellow"/>
        </w:rPr>
        <w:t>deemed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to</w:t>
      </w:r>
      <w:r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have</w:t>
      </w:r>
      <w:r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>
        <w:rPr>
          <w:i/>
          <w:iCs/>
          <w:sz w:val="22"/>
          <w:szCs w:val="22"/>
          <w:highlight w:val="yellow"/>
        </w:rPr>
        <w:t>did not survive</w:t>
      </w:r>
      <w:r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the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pacing w:val="-1"/>
          <w:sz w:val="22"/>
          <w:szCs w:val="22"/>
          <w:highlight w:val="yellow"/>
        </w:rPr>
        <w:t>deceased.</w:t>
      </w:r>
      <w:r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If</w:t>
      </w:r>
      <w:r w:rsidRPr="00D42DB0">
        <w:rPr>
          <w:i/>
          <w:iCs/>
          <w:spacing w:val="-3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a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person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survives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a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deceased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person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by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5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days,</w:t>
      </w:r>
      <w:r w:rsidRPr="00D42DB0">
        <w:rPr>
          <w:i/>
          <w:iCs/>
          <w:spacing w:val="49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or</w:t>
      </w:r>
      <w:r w:rsidRPr="00D42DB0">
        <w:rPr>
          <w:i/>
          <w:iCs/>
          <w:spacing w:val="-2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longer if required,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for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the purposes of this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Form,</w:t>
      </w:r>
      <w:r w:rsidRPr="00D42DB0">
        <w:rPr>
          <w:i/>
          <w:iCs/>
          <w:sz w:val="22"/>
          <w:szCs w:val="22"/>
          <w:highlight w:val="yellow"/>
        </w:rPr>
        <w:t xml:space="preserve"> the person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</w:t>
      </w:r>
      <w:r w:rsidRPr="00D42DB0">
        <w:rPr>
          <w:i/>
          <w:iCs/>
          <w:sz w:val="22"/>
          <w:szCs w:val="22"/>
          <w:highlight w:val="yellow"/>
        </w:rPr>
        <w:t>is referred to as</w:t>
      </w:r>
      <w:r w:rsidRPr="00D42DB0">
        <w:rPr>
          <w:i/>
          <w:iCs/>
          <w:spacing w:val="-1"/>
          <w:sz w:val="22"/>
          <w:szCs w:val="22"/>
          <w:highlight w:val="yellow"/>
        </w:rPr>
        <w:t xml:space="preserve"> “surviving”.</w:t>
      </w:r>
      <w:r w:rsidRPr="00D42DB0">
        <w:rPr>
          <w:spacing w:val="-1"/>
          <w:sz w:val="22"/>
          <w:szCs w:val="22"/>
          <w:highlight w:val="yellow"/>
        </w:rPr>
        <w:t>]</w:t>
      </w:r>
      <w:r w:rsidRPr="00D42DB0">
        <w:rPr>
          <w:b/>
          <w:bCs/>
          <w:i/>
          <w:iCs/>
          <w:sz w:val="22"/>
          <w:szCs w:val="22"/>
          <w:highlight w:val="yellow"/>
        </w:rPr>
        <w:t xml:space="preserve">, </w:t>
      </w:r>
    </w:p>
    <w:p w14:paraId="3CFE10A5" w14:textId="77777777" w:rsidR="002D6E6B" w:rsidRDefault="002D6E6B">
      <w:pPr>
        <w:pStyle w:val="Heading2"/>
      </w:pPr>
      <w:r>
        <w:rPr>
          <w:w w:val="105"/>
          <w:szCs w:val="17"/>
        </w:rPr>
        <w:t>spouse, if any, of the deceased:</w:t>
      </w:r>
      <w:r w:rsidR="009F3349">
        <w:rPr>
          <w:w w:val="105"/>
          <w:szCs w:val="17"/>
        </w:rPr>
        <w:t xml:space="preserve"> </w:t>
      </w:r>
      <w:r w:rsidR="009F3349">
        <w:rPr>
          <w:w w:val="105"/>
          <w:szCs w:val="17"/>
        </w:rPr>
        <w:fldChar w:fldCharType="begin"/>
      </w:r>
      <w:r w:rsidR="009F3349">
        <w:rPr>
          <w:w w:val="105"/>
          <w:szCs w:val="17"/>
        </w:rPr>
        <w:instrText xml:space="preserve"> SYMBOL 61557\f wingdings \* MERGEFORMAT </w:instrText>
      </w:r>
      <w:r w:rsidR="009F3349">
        <w:rPr>
          <w:w w:val="105"/>
          <w:szCs w:val="17"/>
        </w:rPr>
        <w:fldChar w:fldCharType="end"/>
      </w:r>
      <w:r w:rsidR="009F3349" w:rsidRPr="009F3349">
        <w:rPr>
          <w:b/>
          <w:bCs/>
          <w:w w:val="105"/>
          <w:szCs w:val="17"/>
        </w:rPr>
        <w:t>NONE</w:t>
      </w:r>
      <w:r>
        <w:rPr>
          <w:w w:val="105"/>
          <w:szCs w:val="17"/>
        </w:rPr>
        <w:t xml:space="preserve"> </w:t>
      </w:r>
      <w:r w:rsidR="009F3349">
        <w:rPr>
          <w:w w:val="105"/>
          <w:szCs w:val="17"/>
        </w:rPr>
        <w:fldChar w:fldCharType="begin"/>
      </w:r>
      <w:r w:rsidR="009F3349">
        <w:rPr>
          <w:w w:val="105"/>
          <w:szCs w:val="17"/>
        </w:rPr>
        <w:instrText xml:space="preserve"> SYMBOL 61557\f wingdings \* MERGEFORMAT </w:instrText>
      </w:r>
      <w:r w:rsidR="009F3349">
        <w:rPr>
          <w:w w:val="105"/>
          <w:szCs w:val="17"/>
        </w:rPr>
        <w:fldChar w:fldCharType="end"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w w:val="105"/>
          <w:szCs w:val="17"/>
        </w:rPr>
        <w:t xml:space="preserve">  </w:t>
      </w:r>
      <w:r>
        <w:rPr>
          <w:w w:val="105"/>
          <w:szCs w:val="17"/>
        </w:rPr>
        <w:fldChar w:fldCharType="begin"/>
      </w:r>
      <w:r>
        <w:rPr>
          <w:w w:val="105"/>
          <w:szCs w:val="17"/>
        </w:rPr>
        <w:instrText xml:space="preserve"> SYMBOL 61557\f wingdings \* MERGEFORMAT </w:instrText>
      </w:r>
      <w:r>
        <w:rPr>
          <w:w w:val="105"/>
          <w:szCs w:val="17"/>
        </w:rPr>
        <w:fldChar w:fldCharType="end"/>
      </w:r>
      <w:r>
        <w:rPr>
          <w:i/>
          <w:iCs/>
          <w:sz w:val="22"/>
          <w:highlight w:val="yellow"/>
        </w:rPr>
        <w:t xml:space="preserve">[see section </w:t>
      </w:r>
      <w:r>
        <w:rPr>
          <w:i/>
          <w:iCs/>
          <w:w w:val="105"/>
          <w:sz w:val="22"/>
          <w:szCs w:val="17"/>
          <w:highlight w:val="yellow"/>
        </w:rPr>
        <w:t xml:space="preserve">2 </w:t>
      </w:r>
      <w:r>
        <w:rPr>
          <w:i/>
          <w:iCs/>
          <w:sz w:val="22"/>
          <w:highlight w:val="yellow"/>
        </w:rPr>
        <w:t>of the Wills, Estates and Succession Act]</w:t>
      </w:r>
      <w:r>
        <w:t xml:space="preserve">: </w:t>
      </w:r>
    </w:p>
    <w:p w14:paraId="79D150D2" w14:textId="77777777" w:rsidR="002D6E6B" w:rsidRDefault="002D6E6B">
      <w:pPr>
        <w:pStyle w:val="BodyTextJustified"/>
        <w:spacing w:before="120"/>
        <w:ind w:left="1440"/>
        <w:rPr>
          <w:i/>
          <w:iCs/>
          <w:sz w:val="22"/>
          <w:highlight w:val="yellow"/>
        </w:rPr>
      </w:pPr>
      <w:r>
        <w:rPr>
          <w:i/>
          <w:iCs/>
          <w:sz w:val="22"/>
          <w:highlight w:val="yellow"/>
        </w:rPr>
        <w:fldChar w:fldCharType="begin"/>
      </w:r>
      <w:r>
        <w:rPr>
          <w:i/>
          <w:iCs/>
          <w:sz w:val="22"/>
          <w:highlight w:val="yellow"/>
        </w:rPr>
        <w:instrText xml:space="preserve"> SYMBOL 61557\f wingdings \* MERGEFORMAT </w:instrText>
      </w:r>
      <w:r>
        <w:rPr>
          <w:i/>
          <w:iCs/>
          <w:sz w:val="22"/>
          <w:highlight w:val="yellow"/>
        </w:rPr>
        <w:fldChar w:fldCharType="end"/>
      </w:r>
      <w:r>
        <w:rPr>
          <w:i/>
          <w:iCs/>
          <w:sz w:val="22"/>
          <w:highlight w:val="yellow"/>
        </w:rPr>
        <w:t>[Provide the appropriate response(s), as applicable:</w:t>
      </w:r>
    </w:p>
    <w:p w14:paraId="6E16820C" w14:textId="77777777" w:rsidR="002D6E6B" w:rsidRDefault="002D6E6B">
      <w:pPr>
        <w:pStyle w:val="BodyTextJustified"/>
        <w:numPr>
          <w:ilvl w:val="2"/>
          <w:numId w:val="45"/>
        </w:numPr>
        <w:tabs>
          <w:tab w:val="num" w:pos="2160"/>
        </w:tabs>
        <w:spacing w:before="120"/>
        <w:ind w:hanging="2520"/>
        <w:rPr>
          <w:i/>
          <w:iCs/>
          <w:w w:val="105"/>
          <w:sz w:val="22"/>
          <w:highlight w:val="yellow"/>
        </w:rPr>
      </w:pPr>
      <w:r>
        <w:rPr>
          <w:i/>
          <w:iCs/>
          <w:sz w:val="22"/>
          <w:highlight w:val="yellow"/>
        </w:rPr>
        <w:t>spouse [provide name of spouse]</w:t>
      </w:r>
    </w:p>
    <w:p w14:paraId="7087E6A4" w14:textId="47F8DB1B" w:rsidR="002D6E6B" w:rsidRDefault="002D6E6B">
      <w:pPr>
        <w:pStyle w:val="BodyTextJustified"/>
        <w:numPr>
          <w:ilvl w:val="2"/>
          <w:numId w:val="45"/>
        </w:numPr>
        <w:tabs>
          <w:tab w:val="num" w:pos="2160"/>
        </w:tabs>
        <w:spacing w:before="120"/>
        <w:ind w:left="2160"/>
        <w:rPr>
          <w:i/>
          <w:iCs/>
          <w:w w:val="105"/>
          <w:sz w:val="22"/>
          <w:highlight w:val="yellow"/>
        </w:rPr>
      </w:pPr>
      <w:r>
        <w:rPr>
          <w:i/>
          <w:iCs/>
          <w:sz w:val="22"/>
          <w:highlight w:val="yellow"/>
        </w:rPr>
        <w:t xml:space="preserve">no currently </w:t>
      </w:r>
      <w:r w:rsidR="00D42DB0">
        <w:rPr>
          <w:i/>
          <w:iCs/>
          <w:sz w:val="22"/>
          <w:highlight w:val="yellow"/>
        </w:rPr>
        <w:t>surviving</w:t>
      </w:r>
      <w:r>
        <w:rPr>
          <w:i/>
          <w:iCs/>
          <w:sz w:val="22"/>
          <w:highlight w:val="yellow"/>
        </w:rPr>
        <w:t xml:space="preserve"> spouse as defined by section 2 of the Wills, Estates and Succession Act [provide name of spouse and indicate “(deceased)”]</w:t>
      </w:r>
    </w:p>
    <w:p w14:paraId="28A80B27" w14:textId="77777777" w:rsidR="002D6E6B" w:rsidRDefault="002D6E6B">
      <w:pPr>
        <w:pStyle w:val="BodyTextJustified"/>
        <w:numPr>
          <w:ilvl w:val="2"/>
          <w:numId w:val="45"/>
        </w:numPr>
        <w:tabs>
          <w:tab w:val="clear" w:pos="3960"/>
          <w:tab w:val="num" w:pos="2160"/>
        </w:tabs>
        <w:spacing w:before="120"/>
        <w:ind w:left="2160"/>
        <w:rPr>
          <w:i/>
          <w:iCs/>
          <w:w w:val="105"/>
          <w:sz w:val="22"/>
          <w:highlight w:val="yellow"/>
        </w:rPr>
      </w:pPr>
      <w:r>
        <w:rPr>
          <w:i/>
          <w:iCs/>
          <w:sz w:val="22"/>
          <w:highlight w:val="yellow"/>
        </w:rPr>
        <w:t xml:space="preserve">never married.] </w:t>
      </w:r>
    </w:p>
    <w:p w14:paraId="51C0AE75" w14:textId="77777777" w:rsidR="002D6E6B" w:rsidRDefault="002D6E6B">
      <w:pPr>
        <w:pStyle w:val="BodyTextJustified"/>
        <w:ind w:left="1440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b/>
          <w:bCs/>
        </w:rPr>
        <w:fldChar w:fldCharType="begin">
          <w:ffData>
            <w:name w:val="Text3"/>
            <w:enabled/>
            <w:calcOnExit w:val="0"/>
            <w:textInput>
              <w:default w:val="{NAME OF SPOUSE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{NAME OF SPOUSE}</w:t>
      </w:r>
      <w:r>
        <w:rPr>
          <w:b/>
          <w:bCs/>
        </w:rPr>
        <w:fldChar w:fldCharType="end"/>
      </w:r>
      <w:r>
        <w:t xml:space="preserve"> </w:t>
      </w:r>
    </w:p>
    <w:p w14:paraId="67F1AFCB" w14:textId="77777777" w:rsidR="002D6E6B" w:rsidRDefault="002D6E6B">
      <w:pPr>
        <w:pStyle w:val="BodyTextJustified"/>
        <w:spacing w:before="0"/>
        <w:ind w:left="144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SYMBOL 61557\f wingdings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DECEASED SPOUSE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{NAME OF DECEASED SPOUSE}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>(deceased)</w:t>
      </w:r>
    </w:p>
    <w:p w14:paraId="3DF1F129" w14:textId="77777777" w:rsidR="002D6E6B" w:rsidRDefault="002D6E6B">
      <w:pPr>
        <w:pStyle w:val="BodyTextJustified"/>
        <w:spacing w:before="0"/>
        <w:ind w:left="1440"/>
        <w:rPr>
          <w:w w:val="105"/>
        </w:rPr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>never married.</w:t>
      </w:r>
      <w:r>
        <w:rPr>
          <w:b/>
          <w:bCs/>
          <w:w w:val="105"/>
        </w:rPr>
        <w:t xml:space="preserve"> </w:t>
      </w:r>
    </w:p>
    <w:p w14:paraId="05BD99C0" w14:textId="77777777" w:rsidR="002D6E6B" w:rsidRDefault="002D6E6B">
      <w:pPr>
        <w:pStyle w:val="Heading2"/>
        <w:rPr>
          <w:w w:val="105"/>
        </w:rPr>
      </w:pPr>
      <w:r>
        <w:rPr>
          <w:w w:val="105"/>
        </w:rPr>
        <w:t xml:space="preserve">child(ren), if any, of the deceased: </w:t>
      </w:r>
    </w:p>
    <w:p w14:paraId="55C004C9" w14:textId="77777777" w:rsidR="002D6E6B" w:rsidRDefault="002D6E6B">
      <w:pPr>
        <w:pStyle w:val="BodyTextJustified"/>
        <w:spacing w:before="120"/>
        <w:ind w:left="1440"/>
        <w:rPr>
          <w:i/>
          <w:iCs/>
          <w:sz w:val="22"/>
          <w:highlight w:val="yellow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SYMBOL 61557\f wingdings \* MERGEFORMAT </w:instrText>
      </w:r>
      <w:r>
        <w:rPr>
          <w:sz w:val="22"/>
        </w:rPr>
        <w:fldChar w:fldCharType="end"/>
      </w:r>
      <w:r>
        <w:rPr>
          <w:i/>
          <w:iCs/>
          <w:sz w:val="22"/>
          <w:highlight w:val="yellow"/>
        </w:rPr>
        <w:t>[Provide the appropriate response(s), as applicable:</w:t>
      </w:r>
    </w:p>
    <w:p w14:paraId="4284690A" w14:textId="12F81A60" w:rsidR="002D6E6B" w:rsidRDefault="00D42DB0">
      <w:pPr>
        <w:pStyle w:val="BodyTextJustified"/>
        <w:numPr>
          <w:ilvl w:val="1"/>
          <w:numId w:val="44"/>
        </w:numPr>
        <w:spacing w:before="120"/>
        <w:rPr>
          <w:i/>
          <w:iCs/>
          <w:w w:val="105"/>
          <w:highlight w:val="yellow"/>
        </w:rPr>
      </w:pPr>
      <w:r>
        <w:rPr>
          <w:i/>
          <w:iCs/>
          <w:sz w:val="22"/>
          <w:highlight w:val="yellow"/>
        </w:rPr>
        <w:t>surviving</w:t>
      </w:r>
      <w:r w:rsidR="002D6E6B">
        <w:rPr>
          <w:i/>
          <w:iCs/>
          <w:sz w:val="22"/>
          <w:highlight w:val="yellow"/>
        </w:rPr>
        <w:t xml:space="preserve"> child(ren) of deceased {provide name(s) of child(ren)}</w:t>
      </w:r>
    </w:p>
    <w:p w14:paraId="6CBE6C30" w14:textId="40848F56" w:rsidR="002D6E6B" w:rsidRDefault="002D6E6B">
      <w:pPr>
        <w:pStyle w:val="BodyTextJustified"/>
        <w:numPr>
          <w:ilvl w:val="1"/>
          <w:numId w:val="44"/>
        </w:numPr>
        <w:spacing w:before="120"/>
        <w:rPr>
          <w:i/>
          <w:iCs/>
          <w:w w:val="105"/>
          <w:highlight w:val="yellow"/>
        </w:rPr>
      </w:pPr>
      <w:r>
        <w:rPr>
          <w:i/>
          <w:iCs/>
          <w:sz w:val="22"/>
          <w:highlight w:val="yellow"/>
        </w:rPr>
        <w:t xml:space="preserve">any child(ren) of the deceased who </w:t>
      </w:r>
      <w:r w:rsidR="00D42DB0">
        <w:rPr>
          <w:i/>
          <w:iCs/>
          <w:sz w:val="22"/>
          <w:highlight w:val="yellow"/>
        </w:rPr>
        <w:t>did not survive</w:t>
      </w:r>
      <w:r>
        <w:rPr>
          <w:i/>
          <w:iCs/>
          <w:sz w:val="22"/>
          <w:highlight w:val="yellow"/>
        </w:rPr>
        <w:t xml:space="preserve"> the deceased {provide name(s) of child(ren)} and indicate “(deceased)”</w:t>
      </w:r>
    </w:p>
    <w:p w14:paraId="6049592F" w14:textId="77777777" w:rsidR="002D6E6B" w:rsidRDefault="002D6E6B">
      <w:pPr>
        <w:pStyle w:val="BodyTextJustified"/>
        <w:numPr>
          <w:ilvl w:val="1"/>
          <w:numId w:val="44"/>
        </w:numPr>
        <w:spacing w:before="120"/>
        <w:rPr>
          <w:i/>
          <w:iCs/>
          <w:w w:val="105"/>
          <w:highlight w:val="yellow"/>
        </w:rPr>
      </w:pPr>
      <w:r>
        <w:rPr>
          <w:i/>
          <w:iCs/>
          <w:sz w:val="22"/>
          <w:highlight w:val="yellow"/>
        </w:rPr>
        <w:t>no children.]</w:t>
      </w:r>
    </w:p>
    <w:p w14:paraId="78EF41B4" w14:textId="72E28BF2" w:rsidR="002D6E6B" w:rsidRDefault="00D42DB0">
      <w:pPr>
        <w:pStyle w:val="Heading3"/>
        <w:spacing w:before="120"/>
        <w:rPr>
          <w:w w:val="105"/>
        </w:rPr>
      </w:pPr>
      <w:r>
        <w:rPr>
          <w:w w:val="105"/>
        </w:rPr>
        <w:t>surviving</w:t>
      </w:r>
      <w:r w:rsidR="002D6E6B">
        <w:rPr>
          <w:w w:val="105"/>
        </w:rPr>
        <w:t xml:space="preserve"> children of deceased:</w:t>
      </w:r>
    </w:p>
    <w:p w14:paraId="0DB88A3C" w14:textId="7422F7F0" w:rsidR="002D6E6B" w:rsidRDefault="002D6E6B">
      <w:pPr>
        <w:pStyle w:val="Heading4"/>
        <w:spacing w:before="120"/>
        <w:rPr>
          <w:b/>
          <w:bCs/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 OF LIVING CHILD}"/>
              <w:format w:val="UPPERCASE"/>
            </w:textInput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 xml:space="preserve">{NAME OF </w:t>
      </w:r>
      <w:r w:rsidR="00D42DB0">
        <w:rPr>
          <w:b/>
          <w:bCs/>
          <w:noProof/>
          <w:w w:val="105"/>
        </w:rPr>
        <w:t>SURVIVING</w:t>
      </w:r>
      <w:r>
        <w:rPr>
          <w:b/>
          <w:bCs/>
          <w:noProof/>
          <w:w w:val="105"/>
        </w:rPr>
        <w:t xml:space="preserve"> CHILD}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</w:p>
    <w:p w14:paraId="7B9BCC60" w14:textId="7D60D8D0" w:rsidR="002D6E6B" w:rsidRDefault="002D6E6B">
      <w:pPr>
        <w:pStyle w:val="Heading3"/>
        <w:spacing w:before="120"/>
        <w:rPr>
          <w:w w:val="105"/>
        </w:rPr>
      </w:pPr>
      <w:r>
        <w:rPr>
          <w:w w:val="105"/>
        </w:rPr>
        <w:t xml:space="preserve">children of the deceased who </w:t>
      </w:r>
      <w:r w:rsidR="00D42DB0">
        <w:rPr>
          <w:w w:val="105"/>
        </w:rPr>
        <w:t>did not survive</w:t>
      </w:r>
      <w:r>
        <w:rPr>
          <w:w w:val="105"/>
        </w:rPr>
        <w:t xml:space="preserve"> the deceased:</w:t>
      </w:r>
    </w:p>
    <w:p w14:paraId="22FC8200" w14:textId="77777777" w:rsidR="002D6E6B" w:rsidRDefault="002D6E6B">
      <w:pPr>
        <w:pStyle w:val="Heading4"/>
        <w:spacing w:before="120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 OF DECEASED CHILD}"/>
              <w:format w:val="UPPERCASE"/>
            </w:textInput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 OF DECEASED CHILD}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,</w:t>
      </w:r>
      <w:r>
        <w:rPr>
          <w:w w:val="105"/>
        </w:rPr>
        <w:t xml:space="preserve"> (deceased)</w:t>
      </w:r>
    </w:p>
    <w:p w14:paraId="4C140F0B" w14:textId="77777777" w:rsidR="002D6E6B" w:rsidRDefault="002D6E6B">
      <w:pPr>
        <w:pStyle w:val="Heading3"/>
        <w:spacing w:before="120"/>
        <w:rPr>
          <w:w w:val="105"/>
        </w:rPr>
      </w:pP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w w:val="105"/>
        </w:rPr>
        <w:t>no children</w:t>
      </w:r>
    </w:p>
    <w:p w14:paraId="3891F90E" w14:textId="07AF4B7A" w:rsidR="002D6E6B" w:rsidRDefault="002D6E6B">
      <w:pPr>
        <w:pStyle w:val="Heading2"/>
        <w:rPr>
          <w:w w:val="105"/>
        </w:rPr>
      </w:pPr>
      <w:r>
        <w:rPr>
          <w:w w:val="105"/>
          <w:szCs w:val="17"/>
        </w:rPr>
        <w:lastRenderedPageBreak/>
        <w:t xml:space="preserve">each person, if any, not named in paragraph (a) or (b), who is entitled to receive all or part of the estate of a person who dies without a will: </w:t>
      </w:r>
      <w:r>
        <w:rPr>
          <w:w w:val="105"/>
          <w:szCs w:val="17"/>
        </w:rPr>
        <w:fldChar w:fldCharType="begin"/>
      </w:r>
      <w:r>
        <w:rPr>
          <w:w w:val="105"/>
          <w:szCs w:val="17"/>
        </w:rPr>
        <w:instrText xml:space="preserve"> SYMBOL 61557\f wingdings \* MERGEFORMAT </w:instrText>
      </w:r>
      <w:r>
        <w:rPr>
          <w:w w:val="105"/>
          <w:szCs w:val="17"/>
        </w:rPr>
        <w:fldChar w:fldCharType="end"/>
      </w:r>
      <w:r>
        <w:rPr>
          <w:i/>
          <w:iCs/>
          <w:w w:val="105"/>
          <w:sz w:val="22"/>
          <w:szCs w:val="17"/>
          <w:highlight w:val="yellow"/>
        </w:rPr>
        <w:t>[</w:t>
      </w:r>
      <w:r>
        <w:rPr>
          <w:i/>
          <w:iCs/>
          <w:w w:val="105"/>
          <w:sz w:val="22"/>
          <w:highlight w:val="yellow"/>
        </w:rPr>
        <w:t xml:space="preserve">see section </w:t>
      </w:r>
      <w:r>
        <w:rPr>
          <w:i/>
          <w:iCs/>
          <w:w w:val="105"/>
          <w:sz w:val="22"/>
          <w:szCs w:val="17"/>
          <w:highlight w:val="yellow"/>
        </w:rPr>
        <w:t xml:space="preserve">23 </w:t>
      </w:r>
      <w:r>
        <w:rPr>
          <w:i/>
          <w:iCs/>
          <w:w w:val="105"/>
          <w:sz w:val="22"/>
          <w:highlight w:val="yellow"/>
        </w:rPr>
        <w:t xml:space="preserve">of the Wills, Estates and Succession Act.  </w:t>
      </w:r>
      <w:r>
        <w:rPr>
          <w:i/>
          <w:iCs/>
          <w:sz w:val="20"/>
          <w:highlight w:val="yellow"/>
        </w:rPr>
        <w:t xml:space="preserve"> </w:t>
      </w:r>
      <w:r>
        <w:rPr>
          <w:i/>
          <w:iCs/>
          <w:sz w:val="22"/>
          <w:highlight w:val="yellow"/>
        </w:rPr>
        <w:t xml:space="preserve">List all </w:t>
      </w:r>
      <w:r w:rsidR="00D42DB0">
        <w:rPr>
          <w:i/>
          <w:iCs/>
          <w:sz w:val="22"/>
          <w:highlight w:val="yellow"/>
        </w:rPr>
        <w:t>surviving</w:t>
      </w:r>
      <w:r>
        <w:rPr>
          <w:i/>
          <w:iCs/>
          <w:sz w:val="22"/>
          <w:highlight w:val="yellow"/>
        </w:rPr>
        <w:t xml:space="preserve"> persons who would be entitled to inherit on intestacy and their relationship to the deceased.</w:t>
      </w:r>
      <w:r>
        <w:rPr>
          <w:i/>
          <w:iCs/>
          <w:w w:val="105"/>
          <w:sz w:val="22"/>
          <w:highlight w:val="yellow"/>
        </w:rPr>
        <w:t>]:</w:t>
      </w:r>
    </w:p>
    <w:p w14:paraId="530C62AE" w14:textId="77777777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  <w:r>
        <w:rPr>
          <w:w w:val="105"/>
        </w:rPr>
        <w:t>(</w:t>
      </w:r>
      <w:r>
        <w:rPr>
          <w:w w:val="105"/>
        </w:rPr>
        <w:fldChar w:fldCharType="begin">
          <w:ffData>
            <w:name w:val="Text4"/>
            <w:enabled/>
            <w:calcOnExit w:val="0"/>
            <w:textInput>
              <w:default w:val="{relationship to the deceased}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{relationship to the deceased}</w:t>
      </w:r>
      <w:r>
        <w:rPr>
          <w:w w:val="105"/>
        </w:rPr>
        <w:fldChar w:fldCharType="end"/>
      </w:r>
      <w:r>
        <w:rPr>
          <w:w w:val="105"/>
        </w:rPr>
        <w:t>)</w:t>
      </w:r>
      <w:r>
        <w:rPr>
          <w:b/>
          <w:bCs/>
          <w:w w:val="105"/>
        </w:rPr>
        <w:t xml:space="preserve"> </w:t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None</w:t>
      </w:r>
    </w:p>
    <w:p w14:paraId="1D3289D3" w14:textId="77777777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  <w:r>
        <w:rPr>
          <w:w w:val="105"/>
        </w:rPr>
        <w:t>(</w:t>
      </w:r>
      <w:r>
        <w:rPr>
          <w:w w:val="105"/>
        </w:rPr>
        <w:fldChar w:fldCharType="begin">
          <w:ffData>
            <w:name w:val="Text4"/>
            <w:enabled/>
            <w:calcOnExit w:val="0"/>
            <w:textInput>
              <w:default w:val="{relationship to the deceased}"/>
            </w:textInput>
          </w:ffData>
        </w:fldChar>
      </w:r>
      <w:r>
        <w:rPr>
          <w:w w:val="105"/>
        </w:rPr>
        <w:instrText xml:space="preserve"> FORMTEXT </w:instrText>
      </w:r>
      <w:r>
        <w:rPr>
          <w:w w:val="105"/>
        </w:rPr>
      </w:r>
      <w:r>
        <w:rPr>
          <w:w w:val="105"/>
        </w:rPr>
        <w:fldChar w:fldCharType="separate"/>
      </w:r>
      <w:r>
        <w:rPr>
          <w:noProof/>
          <w:w w:val="105"/>
        </w:rPr>
        <w:t>{relationship to the deceased}</w:t>
      </w:r>
      <w:r>
        <w:rPr>
          <w:w w:val="105"/>
        </w:rPr>
        <w:fldChar w:fldCharType="end"/>
      </w:r>
      <w:r>
        <w:rPr>
          <w:w w:val="105"/>
        </w:rPr>
        <w:t>)</w:t>
      </w:r>
      <w:r>
        <w:rPr>
          <w:b/>
          <w:bCs/>
          <w:w w:val="105"/>
        </w:rPr>
        <w:t xml:space="preserve"> </w:t>
      </w:r>
    </w:p>
    <w:p w14:paraId="36DE2A9C" w14:textId="77777777" w:rsidR="002D6E6B" w:rsidRDefault="002D6E6B">
      <w:pPr>
        <w:pStyle w:val="Heading2"/>
      </w:pPr>
      <w:r>
        <w:t xml:space="preserve">each creditor of the deceased, if any, not named in paragraph (a), (b) or (c) whose claim exceeds $10,000: </w:t>
      </w:r>
    </w:p>
    <w:p w14:paraId="04157D0A" w14:textId="77777777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None</w:t>
      </w:r>
    </w:p>
    <w:p w14:paraId="476A9E5B" w14:textId="77777777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</w:p>
    <w:p w14:paraId="6049EBF6" w14:textId="77777777" w:rsidR="002D6E6B" w:rsidRDefault="002D6E6B">
      <w:pPr>
        <w:pStyle w:val="Heading2"/>
        <w:rPr>
          <w:w w:val="105"/>
        </w:rPr>
      </w:pPr>
      <w:r>
        <w:rPr>
          <w:w w:val="105"/>
        </w:rPr>
        <w:t xml:space="preserve">each citor, if any, not named in paragraph (a), (b), (c) or (d) </w:t>
      </w:r>
      <w:r>
        <w:rPr>
          <w:w w:val="105"/>
        </w:rPr>
        <w:fldChar w:fldCharType="begin"/>
      </w:r>
      <w:r>
        <w:rPr>
          <w:w w:val="105"/>
        </w:rPr>
        <w:instrText xml:space="preserve"> SYMBOL 61557\f wingdings \* MERGEFORMAT </w:instrText>
      </w:r>
      <w:r>
        <w:rPr>
          <w:w w:val="105"/>
        </w:rPr>
        <w:fldChar w:fldCharType="end"/>
      </w:r>
      <w:r>
        <w:rPr>
          <w:i/>
          <w:iCs/>
          <w:w w:val="105"/>
          <w:sz w:val="22"/>
          <w:szCs w:val="15"/>
          <w:highlight w:val="yellow"/>
        </w:rPr>
        <w:t xml:space="preserve">[see Rule </w:t>
      </w:r>
      <w:r>
        <w:rPr>
          <w:w w:val="105"/>
          <w:sz w:val="22"/>
          <w:highlight w:val="yellow"/>
        </w:rPr>
        <w:t>25-11]</w:t>
      </w:r>
      <w:r>
        <w:t xml:space="preserve"> </w:t>
      </w:r>
      <w:r>
        <w:rPr>
          <w:i/>
          <w:iCs/>
          <w:sz w:val="22"/>
          <w:highlight w:val="yellow"/>
        </w:rPr>
        <w:t>[List anyone who has filed a citation or indicate that no citation has been received.]</w:t>
      </w:r>
      <w:r>
        <w:rPr>
          <w:w w:val="105"/>
          <w:sz w:val="22"/>
          <w:highlight w:val="yellow"/>
        </w:rPr>
        <w:t xml:space="preserve">: </w:t>
      </w:r>
    </w:p>
    <w:p w14:paraId="0EEE3395" w14:textId="77777777" w:rsidR="002D6E6B" w:rsidRDefault="002D6E6B">
      <w:pPr>
        <w:pStyle w:val="Heading3"/>
        <w:rPr>
          <w:w w:val="105"/>
        </w:rPr>
      </w:pPr>
      <w:r>
        <w:rPr>
          <w:b/>
          <w:bCs/>
          <w:w w:val="105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w w:val="105"/>
        </w:rPr>
        <w:instrText xml:space="preserve"> FORMTEXT </w:instrText>
      </w:r>
      <w:r>
        <w:rPr>
          <w:b/>
          <w:bCs/>
          <w:w w:val="105"/>
        </w:rPr>
      </w:r>
      <w:r>
        <w:rPr>
          <w:b/>
          <w:bCs/>
          <w:w w:val="105"/>
        </w:rPr>
        <w:fldChar w:fldCharType="separate"/>
      </w:r>
      <w:r>
        <w:rPr>
          <w:b/>
          <w:bCs/>
          <w:noProof/>
          <w:w w:val="105"/>
        </w:rPr>
        <w:t>{NAME}</w: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 xml:space="preserve"> </w:t>
      </w:r>
      <w:r>
        <w:rPr>
          <w:b/>
          <w:bCs/>
          <w:w w:val="105"/>
        </w:rPr>
        <w:fldChar w:fldCharType="begin"/>
      </w:r>
      <w:r>
        <w:rPr>
          <w:b/>
          <w:bCs/>
          <w:w w:val="105"/>
        </w:rPr>
        <w:instrText xml:space="preserve"> SYMBOL 61557\f wingdings \* MERGEFORMAT </w:instrText>
      </w:r>
      <w:r>
        <w:rPr>
          <w:b/>
          <w:bCs/>
          <w:w w:val="105"/>
        </w:rPr>
        <w:fldChar w:fldCharType="end"/>
      </w:r>
      <w:r>
        <w:rPr>
          <w:b/>
          <w:bCs/>
          <w:w w:val="105"/>
        </w:rPr>
        <w:t>None</w:t>
      </w:r>
    </w:p>
    <w:p w14:paraId="6155130A" w14:textId="77777777" w:rsidR="009A4625" w:rsidRPr="009A4625" w:rsidRDefault="009A4625" w:rsidP="009A4625">
      <w:pPr>
        <w:pStyle w:val="BodyTextJustified"/>
        <w:rPr>
          <w:i/>
          <w:iCs/>
          <w:w w:val="105"/>
          <w:sz w:val="22"/>
          <w:szCs w:val="18"/>
        </w:rPr>
      </w:pPr>
      <w:r w:rsidRPr="009A4625">
        <w:rPr>
          <w:i/>
          <w:iCs/>
          <w:w w:val="105"/>
          <w:sz w:val="22"/>
          <w:szCs w:val="18"/>
          <w:highlight w:val="yellow"/>
        </w:rPr>
        <w:t>[Include the following section if applicable]</w:t>
      </w:r>
    </w:p>
    <w:p w14:paraId="633D8E3A" w14:textId="695E6109" w:rsidR="002D6E6B" w:rsidRDefault="009A4625" w:rsidP="009A4625">
      <w:pPr>
        <w:pStyle w:val="Heading1"/>
        <w:rPr>
          <w:w w:val="105"/>
        </w:rPr>
      </w:pPr>
      <w:r w:rsidRPr="009A4625">
        <w:rPr>
          <w:w w:val="105"/>
        </w:rPr>
        <w:t>The Attorney General has received notice because the government is entitled to the estate of the deceased.</w:t>
      </w:r>
    </w:p>
    <w:sectPr w:rsidR="002D6E6B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CAC2" w14:textId="77777777" w:rsidR="00DF28AE" w:rsidRDefault="00DF28AE">
      <w:pPr>
        <w:pStyle w:val="BodyTextJustified"/>
      </w:pPr>
      <w:r>
        <w:separator/>
      </w:r>
    </w:p>
  </w:endnote>
  <w:endnote w:type="continuationSeparator" w:id="0">
    <w:p w14:paraId="406E3762" w14:textId="77777777" w:rsidR="00DF28AE" w:rsidRDefault="00DF28AE">
      <w:pPr>
        <w:pStyle w:val="BodyTextJustifie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9956" w14:textId="77777777" w:rsidR="002D6E6B" w:rsidRDefault="002D6E6B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9BFF" w14:textId="77777777" w:rsidR="002D6E6B" w:rsidRDefault="002D6E6B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64CB" w14:textId="77777777" w:rsidR="00DF28AE" w:rsidRDefault="00DF28AE">
      <w:pPr>
        <w:pStyle w:val="BodyTextJustified"/>
      </w:pPr>
      <w:r>
        <w:separator/>
      </w:r>
    </w:p>
  </w:footnote>
  <w:footnote w:type="continuationSeparator" w:id="0">
    <w:p w14:paraId="7C07CE98" w14:textId="77777777" w:rsidR="00DF28AE" w:rsidRDefault="00DF28AE">
      <w:pPr>
        <w:pStyle w:val="BodyTextJustifie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FA4C" w14:textId="77777777" w:rsidR="002D6E6B" w:rsidRDefault="002D6E6B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4A76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62867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B29B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C2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367CA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E"/>
    <w:multiLevelType w:val="singleLevel"/>
    <w:tmpl w:val="36107F66"/>
    <w:lvl w:ilvl="0">
      <w:numFmt w:val="bullet"/>
      <w:lvlText w:val="*"/>
      <w:lvlJc w:val="left"/>
    </w:lvl>
  </w:abstractNum>
  <w:abstractNum w:abstractNumId="7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799" w:hanging="600"/>
      </w:pPr>
      <w:rPr>
        <w:rFonts w:ascii="Times New Roman" w:hAnsi="Times New Roman" w:cs="Times New Roman"/>
        <w:b/>
        <w:bCs/>
        <w:i/>
        <w:iCs/>
        <w:w w:val="99"/>
        <w:sz w:val="22"/>
        <w:szCs w:val="22"/>
      </w:rPr>
    </w:lvl>
    <w:lvl w:ilvl="1">
      <w:start w:val="1"/>
      <w:numFmt w:val="lowerLetter"/>
      <w:lvlText w:val="(%2)"/>
      <w:lvlJc w:val="left"/>
      <w:pPr>
        <w:ind w:left="1200" w:hanging="378"/>
      </w:pPr>
      <w:rPr>
        <w:rFonts w:ascii="Times New Roman" w:hAnsi="Times New Roman" w:cs="Times New Roman"/>
        <w:b/>
        <w:bCs/>
        <w:i/>
        <w:iCs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520" w:hanging="365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3">
      <w:start w:val="1"/>
      <w:numFmt w:val="lowerRoman"/>
      <w:lvlText w:val="(%4)"/>
      <w:lvlJc w:val="left"/>
      <w:pPr>
        <w:ind w:left="2560" w:hanging="330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4">
      <w:start w:val="1"/>
      <w:numFmt w:val="upperLetter"/>
      <w:lvlText w:val="(%5)"/>
      <w:lvlJc w:val="left"/>
      <w:pPr>
        <w:ind w:left="3040" w:hanging="428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5">
      <w:numFmt w:val="bullet"/>
      <w:lvlText w:val="•"/>
      <w:lvlJc w:val="left"/>
      <w:pPr>
        <w:ind w:left="1199" w:hanging="428"/>
      </w:pPr>
    </w:lvl>
    <w:lvl w:ilvl="6">
      <w:numFmt w:val="bullet"/>
      <w:lvlText w:val="•"/>
      <w:lvlJc w:val="left"/>
      <w:pPr>
        <w:ind w:left="1199" w:hanging="428"/>
      </w:pPr>
    </w:lvl>
    <w:lvl w:ilvl="7">
      <w:numFmt w:val="bullet"/>
      <w:lvlText w:val="•"/>
      <w:lvlJc w:val="left"/>
      <w:pPr>
        <w:ind w:left="1199" w:hanging="428"/>
      </w:pPr>
    </w:lvl>
    <w:lvl w:ilvl="8">
      <w:numFmt w:val="bullet"/>
      <w:lvlText w:val="•"/>
      <w:lvlJc w:val="left"/>
      <w:pPr>
        <w:ind w:left="1200" w:hanging="428"/>
      </w:pPr>
    </w:lvl>
  </w:abstractNum>
  <w:abstractNum w:abstractNumId="8" w15:restartNumberingAfterBreak="0">
    <w:nsid w:val="0242475A"/>
    <w:multiLevelType w:val="multilevel"/>
    <w:tmpl w:val="970C4FE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 w15:restartNumberingAfterBreak="0">
    <w:nsid w:val="06702FFA"/>
    <w:multiLevelType w:val="multilevel"/>
    <w:tmpl w:val="235A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AA46D33"/>
    <w:multiLevelType w:val="multilevel"/>
    <w:tmpl w:val="2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0D484558"/>
    <w:multiLevelType w:val="hybridMultilevel"/>
    <w:tmpl w:val="1B40E33C"/>
    <w:lvl w:ilvl="0" w:tplc="94C25C08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4C25C08">
      <w:start w:val="1"/>
      <w:numFmt w:val="bullet"/>
      <w:lvlText w:val=""/>
      <w:lvlJc w:val="left"/>
      <w:pPr>
        <w:tabs>
          <w:tab w:val="num" w:pos="3960"/>
        </w:tabs>
        <w:ind w:left="3960" w:hanging="72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D0416E"/>
    <w:multiLevelType w:val="hybridMultilevel"/>
    <w:tmpl w:val="26528D04"/>
    <w:lvl w:ilvl="0" w:tplc="94C25C08">
      <w:start w:val="1"/>
      <w:numFmt w:val="bullet"/>
      <w:lvlText w:val=""/>
      <w:lvlJc w:val="left"/>
      <w:pPr>
        <w:tabs>
          <w:tab w:val="num" w:pos="2936"/>
        </w:tabs>
        <w:ind w:left="2936" w:hanging="720"/>
      </w:pPr>
      <w:rPr>
        <w:rFonts w:ascii="Symbol" w:hAnsi="Symbol" w:hint="default"/>
        <w:sz w:val="20"/>
      </w:rPr>
    </w:lvl>
    <w:lvl w:ilvl="1" w:tplc="94C25C08">
      <w:start w:val="1"/>
      <w:numFmt w:val="bullet"/>
      <w:lvlText w:val=""/>
      <w:lvlJc w:val="left"/>
      <w:pPr>
        <w:tabs>
          <w:tab w:val="num" w:pos="2576"/>
        </w:tabs>
        <w:ind w:left="2576" w:hanging="72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23CD2E03"/>
    <w:multiLevelType w:val="multilevel"/>
    <w:tmpl w:val="F792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160" w:hanging="144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31913B65"/>
    <w:multiLevelType w:val="hybridMultilevel"/>
    <w:tmpl w:val="9E9C4B34"/>
    <w:lvl w:ilvl="0" w:tplc="6B44A9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1B2E94"/>
    <w:multiLevelType w:val="multilevel"/>
    <w:tmpl w:val="D4EE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493D6F41"/>
    <w:multiLevelType w:val="multilevel"/>
    <w:tmpl w:val="3C72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4BE254C6"/>
    <w:multiLevelType w:val="multilevel"/>
    <w:tmpl w:val="B6DE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160" w:hanging="144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00B7C12"/>
    <w:multiLevelType w:val="multilevel"/>
    <w:tmpl w:val="E190F2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19" w15:restartNumberingAfterBreak="0">
    <w:nsid w:val="50F80336"/>
    <w:multiLevelType w:val="multilevel"/>
    <w:tmpl w:val="82ECF5DC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0" w15:restartNumberingAfterBreak="0">
    <w:nsid w:val="53DC6C63"/>
    <w:multiLevelType w:val="hybridMultilevel"/>
    <w:tmpl w:val="B56A254C"/>
    <w:lvl w:ilvl="0" w:tplc="4E44DC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007BF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4EA2A01"/>
    <w:multiLevelType w:val="multilevel"/>
    <w:tmpl w:val="829E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23" w15:restartNumberingAfterBreak="0">
    <w:nsid w:val="782F6A46"/>
    <w:multiLevelType w:val="multilevel"/>
    <w:tmpl w:val="F56E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24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1350181275">
    <w:abstractNumId w:val="16"/>
  </w:num>
  <w:num w:numId="2" w16cid:durableId="54083647">
    <w:abstractNumId w:val="16"/>
  </w:num>
  <w:num w:numId="3" w16cid:durableId="989677152">
    <w:abstractNumId w:val="16"/>
  </w:num>
  <w:num w:numId="4" w16cid:durableId="1295677638">
    <w:abstractNumId w:val="16"/>
  </w:num>
  <w:num w:numId="5" w16cid:durableId="416638298">
    <w:abstractNumId w:val="4"/>
  </w:num>
  <w:num w:numId="6" w16cid:durableId="1889608826">
    <w:abstractNumId w:val="16"/>
  </w:num>
  <w:num w:numId="7" w16cid:durableId="1768774149">
    <w:abstractNumId w:val="3"/>
  </w:num>
  <w:num w:numId="8" w16cid:durableId="577180519">
    <w:abstractNumId w:val="16"/>
  </w:num>
  <w:num w:numId="9" w16cid:durableId="1177035482">
    <w:abstractNumId w:val="2"/>
  </w:num>
  <w:num w:numId="10" w16cid:durableId="697126125">
    <w:abstractNumId w:val="16"/>
  </w:num>
  <w:num w:numId="11" w16cid:durableId="2066904342">
    <w:abstractNumId w:val="1"/>
  </w:num>
  <w:num w:numId="12" w16cid:durableId="931670967">
    <w:abstractNumId w:val="16"/>
  </w:num>
  <w:num w:numId="13" w16cid:durableId="1991667054">
    <w:abstractNumId w:val="0"/>
  </w:num>
  <w:num w:numId="14" w16cid:durableId="1043093235">
    <w:abstractNumId w:val="16"/>
  </w:num>
  <w:num w:numId="15" w16cid:durableId="683170924">
    <w:abstractNumId w:val="16"/>
  </w:num>
  <w:num w:numId="16" w16cid:durableId="1552575646">
    <w:abstractNumId w:val="16"/>
  </w:num>
  <w:num w:numId="17" w16cid:durableId="1362628480">
    <w:abstractNumId w:val="16"/>
  </w:num>
  <w:num w:numId="18" w16cid:durableId="726949963">
    <w:abstractNumId w:val="16"/>
  </w:num>
  <w:num w:numId="19" w16cid:durableId="865563832">
    <w:abstractNumId w:val="16"/>
  </w:num>
  <w:num w:numId="20" w16cid:durableId="731775930">
    <w:abstractNumId w:val="24"/>
  </w:num>
  <w:num w:numId="21" w16cid:durableId="46805793">
    <w:abstractNumId w:val="24"/>
  </w:num>
  <w:num w:numId="22" w16cid:durableId="43918958">
    <w:abstractNumId w:val="5"/>
  </w:num>
  <w:num w:numId="23" w16cid:durableId="385759010">
    <w:abstractNumId w:val="18"/>
  </w:num>
  <w:num w:numId="24" w16cid:durableId="47919741">
    <w:abstractNumId w:val="14"/>
  </w:num>
  <w:num w:numId="25" w16cid:durableId="185294058">
    <w:abstractNumId w:val="9"/>
  </w:num>
  <w:num w:numId="26" w16cid:durableId="790518255">
    <w:abstractNumId w:val="19"/>
  </w:num>
  <w:num w:numId="27" w16cid:durableId="40713874">
    <w:abstractNumId w:val="21"/>
  </w:num>
  <w:num w:numId="28" w16cid:durableId="768964984">
    <w:abstractNumId w:val="17"/>
  </w:num>
  <w:num w:numId="29" w16cid:durableId="1642609835">
    <w:abstractNumId w:val="13"/>
  </w:num>
  <w:num w:numId="30" w16cid:durableId="1616280789">
    <w:abstractNumId w:val="16"/>
  </w:num>
  <w:num w:numId="31" w16cid:durableId="604383357">
    <w:abstractNumId w:val="15"/>
  </w:num>
  <w:num w:numId="32" w16cid:durableId="832334785">
    <w:abstractNumId w:val="10"/>
  </w:num>
  <w:num w:numId="33" w16cid:durableId="1219511849">
    <w:abstractNumId w:val="8"/>
  </w:num>
  <w:num w:numId="34" w16cid:durableId="69932390">
    <w:abstractNumId w:val="18"/>
  </w:num>
  <w:num w:numId="35" w16cid:durableId="14769609">
    <w:abstractNumId w:val="20"/>
  </w:num>
  <w:num w:numId="36" w16cid:durableId="871071455">
    <w:abstractNumId w:val="6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37" w16cid:durableId="632488750">
    <w:abstractNumId w:val="6"/>
    <w:lvlOverride w:ilvl="0">
      <w:lvl w:ilvl="0">
        <w:numFmt w:val="bullet"/>
        <w:lvlText w:val="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38" w16cid:durableId="1341740605">
    <w:abstractNumId w:val="22"/>
  </w:num>
  <w:num w:numId="39" w16cid:durableId="860319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6411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1163815">
    <w:abstractNumId w:val="23"/>
  </w:num>
  <w:num w:numId="42" w16cid:durableId="240145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1481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03841991">
    <w:abstractNumId w:val="12"/>
  </w:num>
  <w:num w:numId="45" w16cid:durableId="674113816">
    <w:abstractNumId w:val="11"/>
  </w:num>
  <w:num w:numId="46" w16cid:durableId="501508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73"/>
    <w:rsid w:val="000E120B"/>
    <w:rsid w:val="00122525"/>
    <w:rsid w:val="00122D76"/>
    <w:rsid w:val="00130C73"/>
    <w:rsid w:val="00183A7C"/>
    <w:rsid w:val="001D2F03"/>
    <w:rsid w:val="00275E4D"/>
    <w:rsid w:val="002D6E6B"/>
    <w:rsid w:val="00315A89"/>
    <w:rsid w:val="00357B7C"/>
    <w:rsid w:val="003A33D0"/>
    <w:rsid w:val="0046731D"/>
    <w:rsid w:val="00477BF0"/>
    <w:rsid w:val="004C2FD1"/>
    <w:rsid w:val="00590573"/>
    <w:rsid w:val="0064179F"/>
    <w:rsid w:val="006E643A"/>
    <w:rsid w:val="00821C1B"/>
    <w:rsid w:val="008522F8"/>
    <w:rsid w:val="009A4625"/>
    <w:rsid w:val="009D1C5A"/>
    <w:rsid w:val="009F3349"/>
    <w:rsid w:val="009F4AF5"/>
    <w:rsid w:val="00A66C9F"/>
    <w:rsid w:val="00AA43B1"/>
    <w:rsid w:val="00C05590"/>
    <w:rsid w:val="00C40D3E"/>
    <w:rsid w:val="00C74F1B"/>
    <w:rsid w:val="00CA6FDE"/>
    <w:rsid w:val="00CF7661"/>
    <w:rsid w:val="00D26111"/>
    <w:rsid w:val="00D36A46"/>
    <w:rsid w:val="00D42DB0"/>
    <w:rsid w:val="00DF28AE"/>
    <w:rsid w:val="00DF4017"/>
    <w:rsid w:val="00F4482F"/>
    <w:rsid w:val="00F53AD7"/>
    <w:rsid w:val="00F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6CFB4"/>
  <w15:chartTrackingRefBased/>
  <w15:docId w15:val="{AE31506E-BD8C-4224-B4A3-B7158D8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34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link w:val="Heading2Char"/>
    <w:qFormat/>
    <w:pPr>
      <w:numPr>
        <w:ilvl w:val="1"/>
        <w:numId w:val="34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34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34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34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keepNext/>
      <w:outlineLvl w:val="5"/>
    </w:pPr>
    <w:rPr>
      <w:rFonts w:ascii="Times New Roman Bold" w:hAnsi="Times New Roman Bold"/>
      <w:b/>
      <w:smallCaps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tabs>
        <w:tab w:val="num" w:pos="720"/>
      </w:tabs>
      <w:ind w:left="720" w:hanging="720"/>
    </w:pPr>
  </w:style>
  <w:style w:type="paragraph" w:styleId="ListNumber2">
    <w:name w:val="List Number 2"/>
    <w:basedOn w:val="BodyText"/>
    <w:semiHidden/>
    <w:pPr>
      <w:numPr>
        <w:ilvl w:val="5"/>
        <w:numId w:val="34"/>
      </w:numPr>
      <w:tabs>
        <w:tab w:val="clear" w:pos="1440"/>
        <w:tab w:val="num" w:pos="360"/>
      </w:tabs>
      <w:ind w:left="0" w:firstLine="0"/>
    </w:pPr>
  </w:style>
  <w:style w:type="paragraph" w:styleId="ListNumber3">
    <w:name w:val="List Number 3"/>
    <w:basedOn w:val="BodyText"/>
    <w:semiHidden/>
    <w:pPr>
      <w:numPr>
        <w:ilvl w:val="6"/>
        <w:numId w:val="34"/>
      </w:numPr>
      <w:tabs>
        <w:tab w:val="clear" w:pos="2160"/>
        <w:tab w:val="num" w:pos="360"/>
      </w:tabs>
      <w:ind w:left="0" w:firstLine="0"/>
    </w:pPr>
  </w:style>
  <w:style w:type="paragraph" w:styleId="ListNumber4">
    <w:name w:val="List Number 4"/>
    <w:basedOn w:val="BodyText"/>
    <w:semiHidden/>
    <w:pPr>
      <w:numPr>
        <w:ilvl w:val="7"/>
        <w:numId w:val="34"/>
      </w:numPr>
      <w:tabs>
        <w:tab w:val="clear" w:pos="3600"/>
        <w:tab w:val="num" w:pos="360"/>
        <w:tab w:val="left" w:pos="2880"/>
      </w:tabs>
      <w:ind w:left="0" w:firstLine="0"/>
    </w:pPr>
  </w:style>
  <w:style w:type="paragraph" w:styleId="ListNumber5">
    <w:name w:val="List Number 5"/>
    <w:basedOn w:val="BodyText"/>
    <w:semiHidden/>
    <w:pPr>
      <w:numPr>
        <w:ilvl w:val="8"/>
        <w:numId w:val="34"/>
      </w:numPr>
      <w:tabs>
        <w:tab w:val="clear" w:pos="6480"/>
        <w:tab w:val="num" w:pos="360"/>
      </w:tabs>
      <w:ind w:left="0" w:firstLine="0"/>
    </w:pPr>
  </w:style>
  <w:style w:type="paragraph" w:customStyle="1" w:styleId="BodyTextJustified">
    <w:name w:val="Body Text Justified"/>
    <w:basedOn w:val="BodyText"/>
    <w:pPr>
      <w:jc w:val="both"/>
    </w:pPr>
  </w:style>
  <w:style w:type="character" w:customStyle="1" w:styleId="HiddenText">
    <w:name w:val="Hidden Tex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Comment">
    <w:name w:val="Comment"/>
    <w:basedOn w:val="BodyTextJustified"/>
    <w:rPr>
      <w:vanish/>
      <w:color w:val="0000FF"/>
    </w:rPr>
  </w:style>
  <w:style w:type="character" w:customStyle="1" w:styleId="Heading2Char">
    <w:name w:val="Heading 2 Char"/>
    <w:basedOn w:val="DefaultParagraphFont"/>
    <w:link w:val="Heading2"/>
    <w:rsid w:val="0046731D"/>
    <w:rPr>
      <w:sz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D2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FORM%20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0-FORM P.dot</Template>
  <TotalTime>5</TotalTime>
  <Pages>11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 www.evinross.ca</Company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III B-3 -- Forms</dc:subject>
  <dc:creator>Gabrielle</dc:creator>
  <cp:keywords/>
  <dc:description>Make sure that you are using the most current version of this precedent.  Check:_x000d_
       www.evinross.ca/CurrentVersion</dc:description>
  <cp:lastModifiedBy>komorowska</cp:lastModifiedBy>
  <cp:revision>3</cp:revision>
  <cp:lastPrinted>2015-06-21T21:20:00Z</cp:lastPrinted>
  <dcterms:created xsi:type="dcterms:W3CDTF">2023-04-27T04:36:00Z</dcterms:created>
  <dcterms:modified xsi:type="dcterms:W3CDTF">2023-04-28T04:16:00Z</dcterms:modified>
  <cp:category>Version 15.2 -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